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A9CB" w14:textId="77777777" w:rsidR="0061562A" w:rsidRDefault="005C7441" w:rsidP="0061562A">
      <w:pPr>
        <w:autoSpaceDE w:val="0"/>
        <w:autoSpaceDN w:val="0"/>
        <w:adjustRightInd w:val="0"/>
        <w:jc w:val="center"/>
        <w:rPr>
          <w:rFonts w:ascii="Century Gothic" w:hAnsi="Century Gothic" w:cs="Times-Bold"/>
          <w:b/>
          <w:bCs/>
          <w:szCs w:val="24"/>
        </w:rPr>
      </w:pPr>
      <w:r>
        <w:rPr>
          <w:rFonts w:ascii="Century Gothic" w:hAnsi="Century Gothic" w:cs="Times-Bold"/>
          <w:b/>
          <w:bCs/>
          <w:szCs w:val="24"/>
        </w:rPr>
        <w:t>FAC SIMILE</w:t>
      </w:r>
    </w:p>
    <w:p w14:paraId="601ACA5A" w14:textId="77777777" w:rsidR="00C24FEF" w:rsidRDefault="00C24FEF" w:rsidP="00C24FEF">
      <w:pPr>
        <w:autoSpaceDE w:val="0"/>
        <w:autoSpaceDN w:val="0"/>
        <w:adjustRightInd w:val="0"/>
        <w:jc w:val="center"/>
        <w:rPr>
          <w:rFonts w:ascii="Century Gothic" w:hAnsi="Century Gothic" w:cs="Times-Bold"/>
          <w:b/>
          <w:bCs/>
          <w:szCs w:val="24"/>
        </w:rPr>
      </w:pPr>
    </w:p>
    <w:p w14:paraId="7ED1D754" w14:textId="5525ACB5" w:rsidR="00C24FEF" w:rsidRPr="00C24FEF" w:rsidRDefault="00C24FEF" w:rsidP="00C24FEF">
      <w:pPr>
        <w:autoSpaceDE w:val="0"/>
        <w:autoSpaceDN w:val="0"/>
        <w:adjustRightInd w:val="0"/>
        <w:jc w:val="center"/>
        <w:rPr>
          <w:rFonts w:ascii="Century Gothic" w:hAnsi="Century Gothic" w:cs="Times-Bold"/>
          <w:b/>
          <w:bCs/>
          <w:szCs w:val="24"/>
        </w:rPr>
      </w:pPr>
      <w:r w:rsidRPr="00C24FEF">
        <w:rPr>
          <w:rFonts w:ascii="Century Gothic" w:hAnsi="Century Gothic" w:cs="Times-Bold"/>
          <w:b/>
          <w:bCs/>
          <w:szCs w:val="24"/>
        </w:rPr>
        <w:t xml:space="preserve">SCHEDA </w:t>
      </w:r>
      <w:r w:rsidR="00F16909">
        <w:rPr>
          <w:rFonts w:ascii="Century Gothic" w:hAnsi="Century Gothic" w:cs="Times-Bold"/>
          <w:b/>
          <w:bCs/>
          <w:szCs w:val="24"/>
        </w:rPr>
        <w:t xml:space="preserve">di </w:t>
      </w:r>
      <w:r w:rsidRPr="00C24FEF">
        <w:rPr>
          <w:rFonts w:ascii="Century Gothic" w:hAnsi="Century Gothic" w:cs="Times-Bold"/>
          <w:b/>
          <w:bCs/>
          <w:szCs w:val="24"/>
        </w:rPr>
        <w:t xml:space="preserve">VALUTAZIONE </w:t>
      </w:r>
      <w:r w:rsidR="00F16909">
        <w:rPr>
          <w:rFonts w:ascii="Century Gothic" w:hAnsi="Century Gothic" w:cs="Times-Bold"/>
          <w:b/>
          <w:bCs/>
          <w:szCs w:val="24"/>
        </w:rPr>
        <w:t xml:space="preserve">– ATTIVITA’ di </w:t>
      </w:r>
      <w:r w:rsidR="00733C6A">
        <w:rPr>
          <w:rFonts w:ascii="Century Gothic" w:hAnsi="Century Gothic" w:cs="Times-Bold"/>
          <w:b/>
          <w:bCs/>
          <w:szCs w:val="24"/>
        </w:rPr>
        <w:t xml:space="preserve">FORMAZIONE SCUOLA-LAVORO </w:t>
      </w:r>
    </w:p>
    <w:p w14:paraId="533E9C4A" w14:textId="77777777" w:rsidR="00C24FEF" w:rsidRPr="00C24FEF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Cs w:val="24"/>
        </w:rPr>
      </w:pPr>
    </w:p>
    <w:p w14:paraId="23FE9694" w14:textId="77777777" w:rsidR="00C24FEF" w:rsidRPr="00302177" w:rsidRDefault="005C7441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2"/>
          <w:szCs w:val="22"/>
        </w:rPr>
      </w:pPr>
      <w:r w:rsidRPr="00302177">
        <w:rPr>
          <w:rFonts w:ascii="Century Gothic" w:hAnsi="Century Gothic" w:cs="Times-Bold"/>
          <w:bCs/>
          <w:sz w:val="22"/>
          <w:szCs w:val="22"/>
        </w:rPr>
        <w:t xml:space="preserve">Alunno/a________________________ </w:t>
      </w:r>
      <w:r w:rsidRPr="00302177">
        <w:rPr>
          <w:rFonts w:ascii="Century Gothic" w:hAnsi="Century Gothic" w:cs="Times-Bold"/>
          <w:bCs/>
          <w:sz w:val="22"/>
          <w:szCs w:val="22"/>
        </w:rPr>
        <w:tab/>
        <w:t xml:space="preserve"> </w:t>
      </w:r>
      <w:r w:rsidRPr="00302177">
        <w:rPr>
          <w:rFonts w:ascii="Century Gothic" w:hAnsi="Century Gothic" w:cs="Times-Bold"/>
          <w:bCs/>
          <w:sz w:val="22"/>
          <w:szCs w:val="22"/>
        </w:rPr>
        <w:tab/>
        <w:t>Struttura ospitante____________________</w:t>
      </w:r>
    </w:p>
    <w:p w14:paraId="78E3817B" w14:textId="77777777" w:rsidR="005C7441" w:rsidRDefault="005C7441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4AEB441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3EA022A9" w14:textId="122A9483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1. Durante l’esperienza </w:t>
      </w:r>
      <w:r w:rsidR="005C7441">
        <w:rPr>
          <w:rFonts w:ascii="Century Gothic" w:hAnsi="Century Gothic" w:cs="Times-Bold"/>
          <w:b/>
          <w:bCs/>
          <w:sz w:val="20"/>
        </w:rPr>
        <w:t>del</w:t>
      </w:r>
      <w:r w:rsidR="00733C6A">
        <w:rPr>
          <w:rFonts w:ascii="Century Gothic" w:hAnsi="Century Gothic" w:cs="Times-Bold"/>
          <w:b/>
          <w:bCs/>
          <w:sz w:val="20"/>
        </w:rPr>
        <w:t xml:space="preserve">la formazione </w:t>
      </w:r>
      <w:r w:rsidRPr="001A5A12">
        <w:rPr>
          <w:rFonts w:ascii="Century Gothic" w:hAnsi="Century Gothic" w:cs="Times-Bold"/>
          <w:b/>
          <w:bCs/>
          <w:sz w:val="20"/>
        </w:rPr>
        <w:t>sei stato/a affiancato/a</w:t>
      </w:r>
      <w:r w:rsidR="00F16909">
        <w:rPr>
          <w:rFonts w:ascii="Century Gothic" w:hAnsi="Century Gothic" w:cs="Times-Bold"/>
          <w:b/>
          <w:bCs/>
          <w:sz w:val="20"/>
        </w:rPr>
        <w:t xml:space="preserve"> da</w:t>
      </w:r>
      <w:r w:rsidRPr="001A5A12">
        <w:rPr>
          <w:rFonts w:ascii="Century Gothic" w:hAnsi="Century Gothic" w:cs="Times-Bold"/>
          <w:b/>
          <w:bCs/>
          <w:sz w:val="20"/>
        </w:rPr>
        <w:t>:</w:t>
      </w:r>
    </w:p>
    <w:p w14:paraId="205E9459" w14:textId="4CAE8394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una persona con ruolo direttivo</w:t>
      </w:r>
    </w:p>
    <w:p w14:paraId="676DE3D6" w14:textId="4226D754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un impiegato</w:t>
      </w:r>
    </w:p>
    <w:p w14:paraId="7DCA69D9" w14:textId="2E384DEA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un operaio</w:t>
      </w:r>
    </w:p>
    <w:p w14:paraId="594B9341" w14:textId="2600FA46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nessuno</w:t>
      </w:r>
      <w:r w:rsidR="00F16909">
        <w:rPr>
          <w:rFonts w:ascii="Century Gothic" w:hAnsi="Century Gothic" w:cs="Times-Bold"/>
          <w:bCs/>
          <w:sz w:val="20"/>
        </w:rPr>
        <w:t>/altro (specificare)</w:t>
      </w:r>
    </w:p>
    <w:p w14:paraId="435D1455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64E1D40C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2. La relazione con il tutor </w:t>
      </w:r>
      <w:r w:rsidR="00302177">
        <w:rPr>
          <w:rFonts w:ascii="Century Gothic" w:hAnsi="Century Gothic" w:cs="Times-Bold"/>
          <w:b/>
          <w:bCs/>
          <w:sz w:val="20"/>
        </w:rPr>
        <w:t>esterno</w:t>
      </w:r>
      <w:r w:rsidRPr="001A5A12">
        <w:rPr>
          <w:rFonts w:ascii="Century Gothic" w:hAnsi="Century Gothic" w:cs="Times-Bold"/>
          <w:b/>
          <w:bCs/>
          <w:sz w:val="20"/>
        </w:rPr>
        <w:t xml:space="preserve"> è stata:</w:t>
      </w:r>
    </w:p>
    <w:p w14:paraId="4690C20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continuativa e stimolante</w:t>
      </w:r>
    </w:p>
    <w:p w14:paraId="3A704F13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continuativa ma non stimolante</w:t>
      </w:r>
    </w:p>
    <w:p w14:paraId="01965F2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episodica</w:t>
      </w:r>
    </w:p>
    <w:p w14:paraId="00CD0715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inesistente</w:t>
      </w:r>
    </w:p>
    <w:p w14:paraId="54954EAD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EF821F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3. Ti sei trovato inserito/a in un clima di relazioni:</w:t>
      </w:r>
    </w:p>
    <w:p w14:paraId="103BED88" w14:textId="797F8B09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stimolant</w:t>
      </w:r>
      <w:r w:rsidR="00F16909">
        <w:rPr>
          <w:rFonts w:ascii="Century Gothic" w:hAnsi="Century Gothic" w:cs="Times-Bold"/>
          <w:bCs/>
          <w:sz w:val="20"/>
        </w:rPr>
        <w:t>i</w:t>
      </w:r>
    </w:p>
    <w:p w14:paraId="661423FD" w14:textId="53C471E9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positiv</w:t>
      </w:r>
      <w:r w:rsidR="00F16909">
        <w:rPr>
          <w:rFonts w:ascii="Century Gothic" w:hAnsi="Century Gothic" w:cs="Times-Bold"/>
          <w:bCs/>
          <w:sz w:val="20"/>
        </w:rPr>
        <w:t>e</w:t>
      </w:r>
    </w:p>
    <w:p w14:paraId="2DB599D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poco stimolanti</w:t>
      </w:r>
    </w:p>
    <w:p w14:paraId="2ADBD3C1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c</w:t>
      </w:r>
      <w:r w:rsidRPr="001A5A12">
        <w:rPr>
          <w:rFonts w:ascii="Century Gothic" w:hAnsi="Century Gothic" w:cs="Times-Bold"/>
          <w:bCs/>
          <w:sz w:val="20"/>
        </w:rPr>
        <w:t>onflittual</w:t>
      </w:r>
      <w:r w:rsidR="00302177">
        <w:rPr>
          <w:rFonts w:ascii="Century Gothic" w:hAnsi="Century Gothic" w:cs="Times-Bold"/>
          <w:bCs/>
          <w:sz w:val="20"/>
        </w:rPr>
        <w:t>i</w:t>
      </w:r>
    </w:p>
    <w:p w14:paraId="4E57564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794A581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4. Il contesto in cui sei stato/a inserito/a ha permesso di avere spazi di autonomia e di iniziativa personale?</w:t>
      </w:r>
    </w:p>
    <w:p w14:paraId="6C9DE794" w14:textId="48EBEFBB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FD3374">
        <w:rPr>
          <w:rFonts w:ascii="Century Gothic" w:hAnsi="Century Gothic" w:cs="Times-Bold"/>
          <w:bCs/>
          <w:sz w:val="20"/>
        </w:rPr>
        <w:t>s</w:t>
      </w:r>
      <w:r w:rsidRPr="001A5A12">
        <w:rPr>
          <w:rFonts w:ascii="Century Gothic" w:hAnsi="Century Gothic" w:cs="Times-Bold"/>
          <w:bCs/>
          <w:sz w:val="20"/>
        </w:rPr>
        <w:t>empre</w:t>
      </w:r>
      <w:r w:rsidR="00302177">
        <w:rPr>
          <w:rFonts w:ascii="Century Gothic" w:hAnsi="Century Gothic" w:cs="Times-Bold"/>
          <w:bCs/>
          <w:sz w:val="20"/>
        </w:rPr>
        <w:t xml:space="preserve"> </w:t>
      </w:r>
    </w:p>
    <w:p w14:paraId="00CA0EEF" w14:textId="534E028E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s</w:t>
      </w:r>
      <w:r w:rsidR="00FD3374">
        <w:rPr>
          <w:rFonts w:ascii="Century Gothic" w:hAnsi="Century Gothic" w:cs="Times-Bold"/>
          <w:bCs/>
          <w:sz w:val="20"/>
        </w:rPr>
        <w:t>pesso</w:t>
      </w:r>
    </w:p>
    <w:p w14:paraId="62AB852B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</w:t>
      </w:r>
      <w:r w:rsidR="00302177">
        <w:rPr>
          <w:rFonts w:ascii="Century Gothic" w:hAnsi="Century Gothic" w:cs="Times-Bold"/>
          <w:bCs/>
          <w:sz w:val="20"/>
        </w:rPr>
        <w:t>qualche volta</w:t>
      </w:r>
    </w:p>
    <w:p w14:paraId="6920B21D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mai</w:t>
      </w:r>
    </w:p>
    <w:p w14:paraId="265DF2A1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D31DA22" w14:textId="29442E1B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5. Durante </w:t>
      </w:r>
      <w:r w:rsidR="00733C6A">
        <w:rPr>
          <w:rFonts w:ascii="Century Gothic" w:hAnsi="Century Gothic" w:cs="Times-Bold"/>
          <w:b/>
          <w:bCs/>
          <w:sz w:val="20"/>
        </w:rPr>
        <w:t>la formazione</w:t>
      </w:r>
      <w:r w:rsidRPr="001A5A12">
        <w:rPr>
          <w:rFonts w:ascii="Century Gothic" w:hAnsi="Century Gothic" w:cs="Times-Bold"/>
          <w:b/>
          <w:bCs/>
          <w:sz w:val="20"/>
        </w:rPr>
        <w:t xml:space="preserve"> hai svolto:</w:t>
      </w:r>
    </w:p>
    <w:p w14:paraId="7C8A4DC6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sempre attività semplici e guidate</w:t>
      </w:r>
    </w:p>
    <w:p w14:paraId="60D695D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all’inizio attività semplici e guidate poi più complesse e sempre guidate</w:t>
      </w:r>
    </w:p>
    <w:p w14:paraId="233F757C" w14:textId="00142E96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 xml:space="preserve">□ attività complesse fin </w:t>
      </w:r>
      <w:r w:rsidR="00733C6A" w:rsidRPr="001A5A12">
        <w:rPr>
          <w:rFonts w:ascii="Century Gothic" w:hAnsi="Century Gothic" w:cs="Times-Bold"/>
          <w:bCs/>
          <w:sz w:val="20"/>
        </w:rPr>
        <w:t>dall’inizio, guidate</w:t>
      </w:r>
    </w:p>
    <w:p w14:paraId="548ACCBE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attività complesse sin dall’inizio, ma non guidate</w:t>
      </w:r>
    </w:p>
    <w:p w14:paraId="6BDD85C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599753EF" w14:textId="15C9F9FF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6. Le attività realizzate ti sono sembrate in linea con il percorso </w:t>
      </w:r>
      <w:r w:rsidR="00733C6A">
        <w:rPr>
          <w:rFonts w:ascii="Century Gothic" w:hAnsi="Century Gothic" w:cs="Times-Bold"/>
          <w:b/>
          <w:bCs/>
          <w:sz w:val="20"/>
        </w:rPr>
        <w:t>di studi</w:t>
      </w:r>
      <w:r w:rsidRPr="001A5A12">
        <w:rPr>
          <w:rFonts w:ascii="Century Gothic" w:hAnsi="Century Gothic" w:cs="Times-Bold"/>
          <w:b/>
          <w:bCs/>
          <w:sz w:val="20"/>
        </w:rPr>
        <w:t xml:space="preserve"> da te intrapreso?</w:t>
      </w:r>
    </w:p>
    <w:p w14:paraId="1D7BEBF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sempre</w:t>
      </w:r>
    </w:p>
    <w:p w14:paraId="36182B0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non sempre</w:t>
      </w:r>
    </w:p>
    <w:p w14:paraId="5837DCF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mai</w:t>
      </w:r>
    </w:p>
    <w:p w14:paraId="72251B17" w14:textId="77777777" w:rsidR="00C24FEF" w:rsidRPr="001A5A12" w:rsidRDefault="00C24FEF" w:rsidP="00C24FE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altro (specificare)</w:t>
      </w:r>
    </w:p>
    <w:p w14:paraId="148D2B02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6B7A3B4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7. Le conoscenze e le competenze da te possedute, rispetto all’esperienza svolta, sono</w:t>
      </w:r>
    </w:p>
    <w:p w14:paraId="4E0FD7CD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superiori</w:t>
      </w:r>
    </w:p>
    <w:p w14:paraId="50D6C224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adeguate</w:t>
      </w:r>
    </w:p>
    <w:p w14:paraId="59E2C3C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sufficienti</w:t>
      </w:r>
    </w:p>
    <w:p w14:paraId="6B7DAE4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non pertinenti</w:t>
      </w:r>
    </w:p>
    <w:p w14:paraId="4F943688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3FCDDBF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8. Il tempo a disposizione per svolgere l’esperienza svolta è stato:</w:t>
      </w:r>
    </w:p>
    <w:p w14:paraId="16D38FCD" w14:textId="377051A9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□ </w:t>
      </w:r>
      <w:r w:rsidR="00FD3374">
        <w:rPr>
          <w:rFonts w:ascii="Century Gothic" w:hAnsi="Century Gothic" w:cs="Times-Bold"/>
          <w:bCs/>
          <w:sz w:val="20"/>
        </w:rPr>
        <w:t>non adeguato</w:t>
      </w:r>
    </w:p>
    <w:p w14:paraId="4D4073C7" w14:textId="5A4C882A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□ appena </w:t>
      </w:r>
      <w:r w:rsidR="00FD3374">
        <w:rPr>
          <w:rFonts w:ascii="Century Gothic" w:hAnsi="Century Gothic" w:cs="Times-Bold"/>
          <w:bCs/>
          <w:sz w:val="20"/>
        </w:rPr>
        <w:t>adeguato</w:t>
      </w:r>
    </w:p>
    <w:p w14:paraId="3CA67DFF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adeguato</w:t>
      </w:r>
    </w:p>
    <w:p w14:paraId="5A3C7E45" w14:textId="64AE439A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□ </w:t>
      </w:r>
      <w:r w:rsidR="00FD3374">
        <w:rPr>
          <w:rFonts w:ascii="Century Gothic" w:hAnsi="Century Gothic" w:cs="Times-Bold"/>
          <w:bCs/>
          <w:sz w:val="20"/>
        </w:rPr>
        <w:t>pienamente adeguato</w:t>
      </w:r>
    </w:p>
    <w:p w14:paraId="5DC506B7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6A9F78AA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>9. Ritieni che l’esperienza ti abbia permesso di conoscere e comprendere l’organizzazione di lavoro in cui sei stato/a inserito/a?</w:t>
      </w:r>
    </w:p>
    <w:p w14:paraId="02E4F7F7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lastRenderedPageBreak/>
        <w:t>□ per niente</w:t>
      </w:r>
    </w:p>
    <w:p w14:paraId="250968EB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poco</w:t>
      </w:r>
    </w:p>
    <w:p w14:paraId="750ABCF6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abbastanza</w:t>
      </w:r>
    </w:p>
    <w:p w14:paraId="3800260C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molto</w:t>
      </w:r>
    </w:p>
    <w:p w14:paraId="78C07DC9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BA689A6" w14:textId="09119428" w:rsidR="00C24FEF" w:rsidRPr="00302177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sz w:val="20"/>
        </w:rPr>
      </w:pPr>
      <w:r w:rsidRPr="00302177">
        <w:rPr>
          <w:rFonts w:ascii="Century Gothic" w:hAnsi="Century Gothic" w:cs="Times-Bold"/>
          <w:b/>
          <w:sz w:val="20"/>
        </w:rPr>
        <w:t xml:space="preserve">Durante l’esperienza </w:t>
      </w:r>
      <w:r w:rsidR="00733C6A">
        <w:rPr>
          <w:rFonts w:ascii="Century Gothic" w:hAnsi="Century Gothic" w:cs="Times-Bold"/>
          <w:b/>
          <w:sz w:val="20"/>
        </w:rPr>
        <w:t>della formazione</w:t>
      </w:r>
      <w:r w:rsidR="005E7010">
        <w:rPr>
          <w:rFonts w:ascii="Century Gothic" w:hAnsi="Century Gothic" w:cs="Times-Bold"/>
          <w:b/>
          <w:sz w:val="20"/>
        </w:rPr>
        <w:t xml:space="preserve"> </w:t>
      </w:r>
      <w:r w:rsidRPr="00302177">
        <w:rPr>
          <w:rFonts w:ascii="Century Gothic" w:hAnsi="Century Gothic" w:cs="Times-Bold"/>
          <w:b/>
          <w:sz w:val="20"/>
        </w:rPr>
        <w:t>ritieni di aver acquisito:</w:t>
      </w:r>
    </w:p>
    <w:p w14:paraId="0EFB6213" w14:textId="150D0F39" w:rsidR="00302177" w:rsidRPr="001A5A12" w:rsidRDefault="00302177" w:rsidP="003A33E8">
      <w:pPr>
        <w:autoSpaceDE w:val="0"/>
        <w:autoSpaceDN w:val="0"/>
        <w:adjustRightInd w:val="0"/>
        <w:spacing w:before="12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a.</w:t>
      </w:r>
      <w:r w:rsidR="00FD3374">
        <w:rPr>
          <w:rFonts w:ascii="Century Gothic" w:hAnsi="Century Gothic" w:cs="Times-Bold"/>
          <w:bCs/>
          <w:sz w:val="20"/>
        </w:rPr>
        <w:t>c</w:t>
      </w:r>
      <w:r w:rsidR="003A33E8">
        <w:rPr>
          <w:rFonts w:ascii="Century Gothic" w:hAnsi="Century Gothic" w:cs="Times-Bold"/>
          <w:bCs/>
          <w:sz w:val="20"/>
        </w:rPr>
        <w:t>ompetenze di tipo trasversale</w:t>
      </w:r>
    </w:p>
    <w:p w14:paraId="5CEE324A" w14:textId="77777777" w:rsidR="00302177" w:rsidRPr="001A5A12" w:rsidRDefault="00302177" w:rsidP="0030217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390C3459" w14:textId="77777777" w:rsidR="00302177" w:rsidRPr="001A5A12" w:rsidRDefault="00302177" w:rsidP="0030217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244110A7" w14:textId="77777777" w:rsidR="00302177" w:rsidRPr="001A5A12" w:rsidRDefault="00302177" w:rsidP="00302177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6F2893BB" w14:textId="77777777" w:rsidR="00302177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2B86E90" w14:textId="77777777" w:rsidR="00C24FEF" w:rsidRPr="001A5A12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>
        <w:rPr>
          <w:rFonts w:ascii="Century Gothic" w:hAnsi="Century Gothic" w:cs="Times-Bold"/>
          <w:bCs/>
          <w:sz w:val="20"/>
        </w:rPr>
        <w:t>b</w:t>
      </w:r>
      <w:r w:rsidR="00C24FEF" w:rsidRPr="001A5A12">
        <w:rPr>
          <w:rFonts w:ascii="Century Gothic" w:hAnsi="Century Gothic" w:cs="Times-Bold"/>
          <w:bCs/>
          <w:sz w:val="20"/>
        </w:rPr>
        <w:t>. Conoscenze e/o competenze tecniche specifiche</w:t>
      </w:r>
    </w:p>
    <w:p w14:paraId="78764714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6C91B005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2C1A93FF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12AC71EF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C9B9E8F" w14:textId="77777777" w:rsidR="00C24FEF" w:rsidRPr="001A5A12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>
        <w:rPr>
          <w:rFonts w:ascii="Century Gothic" w:hAnsi="Century Gothic" w:cs="Times-Bold"/>
          <w:bCs/>
          <w:sz w:val="20"/>
        </w:rPr>
        <w:t>c</w:t>
      </w:r>
      <w:r w:rsidR="00C24FEF" w:rsidRPr="001A5A12">
        <w:rPr>
          <w:rFonts w:ascii="Century Gothic" w:hAnsi="Century Gothic" w:cs="Times-Bold"/>
          <w:bCs/>
          <w:sz w:val="20"/>
        </w:rPr>
        <w:t>. Metodologie</w:t>
      </w:r>
      <w:r w:rsidR="003A33E8">
        <w:rPr>
          <w:rFonts w:ascii="Century Gothic" w:hAnsi="Century Gothic" w:cs="Times-Bold"/>
          <w:bCs/>
          <w:sz w:val="20"/>
        </w:rPr>
        <w:t xml:space="preserve"> e</w:t>
      </w:r>
      <w:r w:rsidR="00C24FEF" w:rsidRPr="001A5A12">
        <w:rPr>
          <w:rFonts w:ascii="Century Gothic" w:hAnsi="Century Gothic" w:cs="Times-Bold"/>
          <w:bCs/>
          <w:sz w:val="20"/>
        </w:rPr>
        <w:t xml:space="preserve"> strumenti </w:t>
      </w:r>
      <w:r w:rsidR="003A33E8">
        <w:rPr>
          <w:rFonts w:ascii="Century Gothic" w:hAnsi="Century Gothic" w:cs="Times-Bold"/>
          <w:bCs/>
          <w:sz w:val="20"/>
        </w:rPr>
        <w:t>utilizzati nell’esperienza</w:t>
      </w:r>
    </w:p>
    <w:p w14:paraId="791ED1C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2E61B20E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74F88DF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7E6A1BA2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47B301F9" w14:textId="77777777" w:rsidR="00C24FEF" w:rsidRPr="001A5A12" w:rsidRDefault="00302177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>
        <w:rPr>
          <w:rFonts w:ascii="Century Gothic" w:hAnsi="Century Gothic" w:cs="Times-Bold"/>
          <w:bCs/>
          <w:sz w:val="20"/>
        </w:rPr>
        <w:t>d</w:t>
      </w:r>
      <w:r w:rsidR="00C24FEF" w:rsidRPr="001A5A12">
        <w:rPr>
          <w:rFonts w:ascii="Century Gothic" w:hAnsi="Century Gothic" w:cs="Times-Bold"/>
          <w:bCs/>
          <w:sz w:val="20"/>
        </w:rPr>
        <w:t xml:space="preserve">. Competenze comunicative e professionali utili per inserirsi </w:t>
      </w:r>
      <w:r w:rsidR="003A33E8">
        <w:rPr>
          <w:rFonts w:ascii="Century Gothic" w:hAnsi="Century Gothic" w:cs="Times-Bold"/>
          <w:bCs/>
          <w:sz w:val="20"/>
        </w:rPr>
        <w:t>nei contesti lavorativi/formativi/sociali</w:t>
      </w:r>
    </w:p>
    <w:p w14:paraId="395F8B7E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no</w:t>
      </w:r>
    </w:p>
    <w:p w14:paraId="2177390B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□ si (specificare)</w:t>
      </w:r>
    </w:p>
    <w:p w14:paraId="75D40D6B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1A5A12">
        <w:rPr>
          <w:rFonts w:ascii="Century Gothic" w:hAnsi="Century Gothic" w:cs="Times-Bold"/>
          <w:bCs/>
          <w:sz w:val="20"/>
        </w:rPr>
        <w:t>______________________________________________________________________________</w:t>
      </w:r>
    </w:p>
    <w:p w14:paraId="6313CB70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09707469" w14:textId="3D37C53B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  <w:r w:rsidRPr="001A5A12">
        <w:rPr>
          <w:rFonts w:ascii="Century Gothic" w:hAnsi="Century Gothic" w:cs="Times-Bold"/>
          <w:b/>
          <w:bCs/>
          <w:sz w:val="20"/>
        </w:rPr>
        <w:t xml:space="preserve">10. L’esperienza </w:t>
      </w:r>
      <w:r w:rsidR="00733C6A">
        <w:rPr>
          <w:rFonts w:ascii="Century Gothic" w:hAnsi="Century Gothic" w:cs="Times-Bold"/>
          <w:b/>
          <w:bCs/>
          <w:sz w:val="20"/>
        </w:rPr>
        <w:t>della formazione</w:t>
      </w:r>
      <w:r w:rsidRPr="001A5A12">
        <w:rPr>
          <w:rFonts w:ascii="Century Gothic" w:hAnsi="Century Gothic" w:cs="Times-Bold"/>
          <w:b/>
          <w:bCs/>
          <w:sz w:val="20"/>
        </w:rPr>
        <w:t xml:space="preserve"> ha suscitato in te nuovi interessi?</w:t>
      </w:r>
    </w:p>
    <w:p w14:paraId="3A2EA920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no, mi è rimasta indifferente</w:t>
      </w:r>
    </w:p>
    <w:p w14:paraId="2B1B0752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pochi interessi che non reputo degni di nota</w:t>
      </w:r>
    </w:p>
    <w:p w14:paraId="46F48E55" w14:textId="77777777" w:rsidR="00C24FEF" w:rsidRPr="008D2E33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pochi interessi significativi</w:t>
      </w:r>
    </w:p>
    <w:p w14:paraId="2F053FE7" w14:textId="77777777" w:rsidR="00C24FEF" w:rsidRDefault="00C24FEF" w:rsidP="00C24FE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□ i seguenti interessi degni di nota</w:t>
      </w:r>
    </w:p>
    <w:p w14:paraId="77713F68" w14:textId="77777777" w:rsidR="001A5A12" w:rsidRPr="001A5A12" w:rsidRDefault="001A5A12" w:rsidP="00C24FE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4E9A655A" w14:textId="77777777" w:rsidR="001A5A12" w:rsidRDefault="001A5A12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color w:val="000000"/>
          <w:sz w:val="20"/>
        </w:rPr>
      </w:pPr>
    </w:p>
    <w:p w14:paraId="142F0F2E" w14:textId="52DB2BEF" w:rsidR="00F22D13" w:rsidRDefault="00F22D13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11. Individua a tuo parere quali sono state competenze </w:t>
      </w:r>
      <w:r w:rsidR="000A3252">
        <w:rPr>
          <w:rFonts w:ascii="Century Gothic" w:hAnsi="Century Gothic" w:cs="Times-Bold"/>
          <w:b/>
          <w:bCs/>
          <w:color w:val="000000"/>
          <w:sz w:val="20"/>
        </w:rPr>
        <w:t xml:space="preserve">trasversali 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>che ritieni di aver acquisito dalla tua</w:t>
      </w:r>
      <w:r w:rsidR="001A5A12">
        <w:rPr>
          <w:rFonts w:ascii="Century Gothic" w:hAnsi="Century Gothic" w:cs="Times-Bold"/>
          <w:b/>
          <w:bCs/>
          <w:color w:val="000000"/>
          <w:sz w:val="20"/>
        </w:rPr>
        <w:t xml:space="preserve"> 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esperienza di </w:t>
      </w:r>
      <w:r w:rsidR="00733C6A">
        <w:rPr>
          <w:rFonts w:ascii="Century Gothic" w:hAnsi="Century Gothic" w:cs="Times-Bold"/>
          <w:b/>
          <w:bCs/>
          <w:color w:val="000000"/>
          <w:sz w:val="20"/>
        </w:rPr>
        <w:t>formazione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>:</w:t>
      </w:r>
    </w:p>
    <w:p w14:paraId="6C66173F" w14:textId="77777777" w:rsidR="000A3252" w:rsidRPr="000A3252" w:rsidRDefault="000A3252" w:rsidP="000A3252">
      <w:pPr>
        <w:autoSpaceDE w:val="0"/>
        <w:autoSpaceDN w:val="0"/>
        <w:adjustRightInd w:val="0"/>
        <w:jc w:val="center"/>
        <w:rPr>
          <w:rFonts w:ascii="Century Gothic" w:hAnsi="Century Gothic" w:cs="Times-Bold"/>
          <w:color w:val="000000"/>
          <w:sz w:val="20"/>
        </w:rPr>
      </w:pPr>
      <w:r w:rsidRPr="000A3252">
        <w:rPr>
          <w:rFonts w:ascii="Century Gothic" w:hAnsi="Century Gothic" w:cs="Times-Bold"/>
          <w:color w:val="000000"/>
          <w:sz w:val="20"/>
        </w:rPr>
        <w:t>(esprimi un giudizio secondo questa scala: 1=per niente; 2=poco; 3=molto; 4=moltissimo)</w:t>
      </w:r>
    </w:p>
    <w:p w14:paraId="2396CD4A" w14:textId="77777777" w:rsidR="00F22D13" w:rsidRPr="001A5A12" w:rsidRDefault="00F22D13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838"/>
        <w:gridCol w:w="837"/>
        <w:gridCol w:w="855"/>
        <w:gridCol w:w="1013"/>
      </w:tblGrid>
      <w:tr w:rsidR="00F22D13" w:rsidRPr="001A5A12" w14:paraId="079D8C5B" w14:textId="77777777" w:rsidTr="000A3252">
        <w:tc>
          <w:tcPr>
            <w:tcW w:w="6487" w:type="dxa"/>
          </w:tcPr>
          <w:p w14:paraId="6B4E5E08" w14:textId="77777777" w:rsidR="00F22D13" w:rsidRPr="001A5A12" w:rsidRDefault="000A3252" w:rsidP="006D524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lavorare sia in modalità collaborativa in gruppo sia in maniera autonoma </w:t>
            </w:r>
          </w:p>
        </w:tc>
        <w:tc>
          <w:tcPr>
            <w:tcW w:w="851" w:type="dxa"/>
          </w:tcPr>
          <w:p w14:paraId="387A440E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45919D56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7E4DB452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060BA3F4" w14:textId="77777777" w:rsidR="00F22D13" w:rsidRPr="001A5A12" w:rsidRDefault="000A3252" w:rsidP="006D524F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517711B3" w14:textId="77777777" w:rsidTr="000A3252">
        <w:trPr>
          <w:trHeight w:val="70"/>
        </w:trPr>
        <w:tc>
          <w:tcPr>
            <w:tcW w:w="6487" w:type="dxa"/>
          </w:tcPr>
          <w:p w14:paraId="421E21D3" w14:textId="77777777" w:rsidR="000A3252" w:rsidRPr="001A5A1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lavorare con gli altri in maniera costruttiva </w:t>
            </w:r>
          </w:p>
        </w:tc>
        <w:tc>
          <w:tcPr>
            <w:tcW w:w="851" w:type="dxa"/>
          </w:tcPr>
          <w:p w14:paraId="1904804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5CBA21D2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BB0630F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8D51442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3CB30646" w14:textId="77777777" w:rsidTr="000A3252">
        <w:tc>
          <w:tcPr>
            <w:tcW w:w="6487" w:type="dxa"/>
          </w:tcPr>
          <w:p w14:paraId="5FEEE52E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comunicare e negoziare efficacemente con gli altri </w:t>
            </w:r>
          </w:p>
        </w:tc>
        <w:tc>
          <w:tcPr>
            <w:tcW w:w="851" w:type="dxa"/>
          </w:tcPr>
          <w:p w14:paraId="6ADAF7C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D60F7AB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3C0A3B8E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F9B87BB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3C76D428" w14:textId="77777777" w:rsidTr="000A3252">
        <w:tc>
          <w:tcPr>
            <w:tcW w:w="6487" w:type="dxa"/>
          </w:tcPr>
          <w:p w14:paraId="3B04704A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motivare gli altri e valorizzare le loro idee, di provare empatia </w:t>
            </w:r>
          </w:p>
        </w:tc>
        <w:tc>
          <w:tcPr>
            <w:tcW w:w="851" w:type="dxa"/>
          </w:tcPr>
          <w:p w14:paraId="34549DF3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2D3C4FA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7DC9052B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23D84FB7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2569B4A5" w14:textId="77777777" w:rsidTr="000A3252">
        <w:tc>
          <w:tcPr>
            <w:tcW w:w="6487" w:type="dxa"/>
          </w:tcPr>
          <w:p w14:paraId="35B5D09C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gestire efficacemente il tempo e le relazioni </w:t>
            </w:r>
          </w:p>
        </w:tc>
        <w:tc>
          <w:tcPr>
            <w:tcW w:w="851" w:type="dxa"/>
          </w:tcPr>
          <w:p w14:paraId="1B10AE7E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A02C5A1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076491A0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38335C53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0484AB46" w14:textId="77777777" w:rsidTr="000A3252">
        <w:tc>
          <w:tcPr>
            <w:tcW w:w="6487" w:type="dxa"/>
          </w:tcPr>
          <w:p w14:paraId="6343E545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prendere l’iniziativa </w:t>
            </w:r>
          </w:p>
        </w:tc>
        <w:tc>
          <w:tcPr>
            <w:tcW w:w="851" w:type="dxa"/>
          </w:tcPr>
          <w:p w14:paraId="3EBF854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546895E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4B4BF06C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3B5344D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75107FFB" w14:textId="77777777" w:rsidTr="000A3252">
        <w:tc>
          <w:tcPr>
            <w:tcW w:w="6487" w:type="dxa"/>
          </w:tcPr>
          <w:p w14:paraId="70AB54A0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accettare le responsabilità </w:t>
            </w:r>
          </w:p>
        </w:tc>
        <w:tc>
          <w:tcPr>
            <w:tcW w:w="851" w:type="dxa"/>
          </w:tcPr>
          <w:p w14:paraId="77DA60CD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0FC0A138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BF5A7D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4A352D1D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6D811BC0" w14:textId="77777777" w:rsidTr="000A3252">
        <w:tc>
          <w:tcPr>
            <w:tcW w:w="6487" w:type="dxa"/>
          </w:tcPr>
          <w:p w14:paraId="150AC735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gestire l’incertezza, la complessità e lo stress </w:t>
            </w:r>
          </w:p>
        </w:tc>
        <w:tc>
          <w:tcPr>
            <w:tcW w:w="851" w:type="dxa"/>
          </w:tcPr>
          <w:p w14:paraId="5988FC04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77391565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3F6ABC4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0928639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03F9A8D7" w14:textId="77777777" w:rsidTr="000A3252">
        <w:tc>
          <w:tcPr>
            <w:tcW w:w="6487" w:type="dxa"/>
          </w:tcPr>
          <w:p w14:paraId="0D127FAD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pensiero critico e abilità integrate nella soluzione dei problemi </w:t>
            </w:r>
          </w:p>
        </w:tc>
        <w:tc>
          <w:tcPr>
            <w:tcW w:w="851" w:type="dxa"/>
          </w:tcPr>
          <w:p w14:paraId="19B8CB1E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1550B5F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16A234AC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7CB794F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05FA3965" w14:textId="77777777" w:rsidTr="000A3252">
        <w:tc>
          <w:tcPr>
            <w:tcW w:w="6487" w:type="dxa"/>
          </w:tcPr>
          <w:p w14:paraId="1BCEEB1E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Creatività e immaginazione </w:t>
            </w:r>
          </w:p>
        </w:tc>
        <w:tc>
          <w:tcPr>
            <w:tcW w:w="851" w:type="dxa"/>
          </w:tcPr>
          <w:p w14:paraId="6C1E9B6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6D3D1037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5AA3FE9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606B0DB8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  <w:tr w:rsidR="000A3252" w:rsidRPr="001A5A12" w14:paraId="7A1B4F08" w14:textId="77777777" w:rsidTr="000A3252">
        <w:tc>
          <w:tcPr>
            <w:tcW w:w="6487" w:type="dxa"/>
          </w:tcPr>
          <w:p w14:paraId="6B787A3B" w14:textId="77777777" w:rsidR="000A3252" w:rsidRPr="000A3252" w:rsidRDefault="000A3252" w:rsidP="000A3252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color w:val="000000"/>
                <w:sz w:val="20"/>
              </w:rPr>
            </w:pPr>
            <w:r w:rsidRPr="000A3252">
              <w:rPr>
                <w:rFonts w:ascii="Century Gothic" w:hAnsi="Century Gothic" w:cs="Times-Roman"/>
                <w:color w:val="000000"/>
                <w:sz w:val="20"/>
              </w:rPr>
              <w:t xml:space="preserve">Capacità di riflettere su se stessi e individuare le proprie attitudini </w:t>
            </w:r>
          </w:p>
        </w:tc>
        <w:tc>
          <w:tcPr>
            <w:tcW w:w="851" w:type="dxa"/>
          </w:tcPr>
          <w:p w14:paraId="07F61F86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850" w:type="dxa"/>
          </w:tcPr>
          <w:p w14:paraId="08241559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868" w:type="dxa"/>
          </w:tcPr>
          <w:p w14:paraId="6B53BD9D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3</w:t>
            </w:r>
          </w:p>
        </w:tc>
        <w:tc>
          <w:tcPr>
            <w:tcW w:w="1030" w:type="dxa"/>
          </w:tcPr>
          <w:p w14:paraId="069E186A" w14:textId="77777777" w:rsidR="000A3252" w:rsidRPr="001A5A12" w:rsidRDefault="000A3252" w:rsidP="000A3252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</w:t>
            </w:r>
          </w:p>
        </w:tc>
      </w:tr>
    </w:tbl>
    <w:p w14:paraId="04B3CC69" w14:textId="77777777" w:rsidR="00F22D1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</w:p>
    <w:p w14:paraId="074B249A" w14:textId="28F4B8A3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12. A tuo parere, quali sono stati i punti di forza </w:t>
      </w:r>
      <w:r w:rsidR="00733C6A" w:rsidRPr="001A5A12">
        <w:rPr>
          <w:rFonts w:ascii="Century Gothic" w:hAnsi="Century Gothic" w:cs="Times-Bold"/>
          <w:b/>
          <w:bCs/>
          <w:color w:val="000000"/>
          <w:sz w:val="20"/>
        </w:rPr>
        <w:t>dell’esperienza</w:t>
      </w:r>
      <w:r w:rsidRPr="001A5A12">
        <w:rPr>
          <w:rFonts w:ascii="Century Gothic" w:hAnsi="Century Gothic" w:cs="Times-Bold"/>
          <w:b/>
          <w:bCs/>
          <w:color w:val="000000"/>
          <w:sz w:val="20"/>
        </w:rPr>
        <w:t>?</w:t>
      </w:r>
    </w:p>
    <w:p w14:paraId="68C7EB74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a) </w:t>
      </w:r>
      <w:r w:rsidRPr="001A5A12">
        <w:rPr>
          <w:rFonts w:ascii="Century Gothic" w:hAnsi="Century Gothic" w:cs="Times-Bold"/>
          <w:bCs/>
          <w:color w:val="000000"/>
          <w:sz w:val="20"/>
        </w:rPr>
        <w:t>__________________________________________________________________</w:t>
      </w:r>
    </w:p>
    <w:p w14:paraId="58A0B43B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b)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__________________________________________________________________</w:t>
      </w:r>
    </w:p>
    <w:p w14:paraId="282F1546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c)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__________________________________________________________________</w:t>
      </w:r>
    </w:p>
    <w:p w14:paraId="314FF01A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imes-Bold"/>
          <w:b/>
          <w:bCs/>
          <w:color w:val="000000"/>
          <w:sz w:val="20"/>
        </w:rPr>
      </w:pPr>
    </w:p>
    <w:p w14:paraId="62BAEED5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</w:p>
    <w:p w14:paraId="386955F8" w14:textId="29D1775C" w:rsidR="00F22D13" w:rsidRPr="001A5A12" w:rsidRDefault="00FD3374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  <w:r>
        <w:rPr>
          <w:rFonts w:ascii="Century Gothic" w:hAnsi="Century Gothic" w:cs="Times-Bold"/>
          <w:b/>
          <w:bCs/>
          <w:color w:val="000000"/>
          <w:sz w:val="20"/>
        </w:rPr>
        <w:t xml:space="preserve">13. </w:t>
      </w:r>
      <w:r w:rsidRPr="00FD3374">
        <w:rPr>
          <w:rFonts w:ascii="Century Gothic" w:hAnsi="Century Gothic" w:cs="Times-Bold"/>
          <w:b/>
          <w:bCs/>
          <w:color w:val="000000"/>
          <w:sz w:val="20"/>
        </w:rPr>
        <w:t>A tuo parere, quali s</w:t>
      </w:r>
      <w:r>
        <w:rPr>
          <w:rFonts w:ascii="Century Gothic" w:hAnsi="Century Gothic" w:cs="Times-Bold"/>
          <w:b/>
          <w:bCs/>
          <w:color w:val="000000"/>
          <w:sz w:val="20"/>
        </w:rPr>
        <w:t xml:space="preserve">ono stati </w:t>
      </w:r>
      <w:r w:rsidR="00F22D13" w:rsidRPr="001A5A12">
        <w:rPr>
          <w:rFonts w:ascii="Century Gothic" w:hAnsi="Century Gothic" w:cs="Times-Bold"/>
          <w:b/>
          <w:bCs/>
          <w:color w:val="000000"/>
          <w:sz w:val="20"/>
        </w:rPr>
        <w:t>i punti di debolezza</w:t>
      </w:r>
      <w:r w:rsidR="00036262">
        <w:rPr>
          <w:rFonts w:ascii="Century Gothic" w:hAnsi="Century Gothic" w:cs="Times-Bold"/>
          <w:b/>
          <w:bCs/>
          <w:color w:val="000000"/>
          <w:sz w:val="20"/>
        </w:rPr>
        <w:t xml:space="preserve"> dell’esperienza</w:t>
      </w:r>
      <w:r w:rsidR="00F22D13" w:rsidRPr="001A5A12">
        <w:rPr>
          <w:rFonts w:ascii="Century Gothic" w:hAnsi="Century Gothic" w:cs="Times-Bold"/>
          <w:b/>
          <w:bCs/>
          <w:color w:val="000000"/>
          <w:sz w:val="20"/>
        </w:rPr>
        <w:t>?</w:t>
      </w:r>
    </w:p>
    <w:p w14:paraId="3C13D6D9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a)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</w:t>
      </w:r>
    </w:p>
    <w:p w14:paraId="60260ECF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b)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</w:t>
      </w:r>
    </w:p>
    <w:p w14:paraId="2F12FC15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jc w:val="distribute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c)</w:t>
      </w:r>
      <w:r w:rsidRPr="001A5A12">
        <w:rPr>
          <w:rFonts w:ascii="Century Gothic" w:hAnsi="Century Gothic" w:cs="Times-Bold"/>
          <w:bCs/>
          <w:color w:val="000000"/>
          <w:sz w:val="20"/>
        </w:rPr>
        <w:t xml:space="preserve"> _________________________________________________________________</w:t>
      </w:r>
    </w:p>
    <w:p w14:paraId="065D8627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</w:p>
    <w:p w14:paraId="4CF03572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esempi:</w:t>
      </w:r>
    </w:p>
    <w:p w14:paraId="363F47DB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insufficiente durata dell’esperienza </w:t>
      </w:r>
    </w:p>
    <w:p w14:paraId="34B4768C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scarse informazioni agli studenti su cosa devono fare </w:t>
      </w:r>
    </w:p>
    <w:p w14:paraId="0A34B879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pochi momenti specifici di riflessione e confronto sull’esperienza</w:t>
      </w:r>
    </w:p>
    <w:p w14:paraId="2395A4BE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 xml:space="preserve">scarsa assistenza </w:t>
      </w:r>
    </w:p>
    <w:p w14:paraId="3EDDDC00" w14:textId="77777777" w:rsidR="00F22D13" w:rsidRPr="008D2E33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mancanza di un sistema di valutazione di quello che gli studenti imparano a fare</w:t>
      </w:r>
    </w:p>
    <w:p w14:paraId="604DB0B5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sz w:val="20"/>
        </w:rPr>
      </w:pPr>
      <w:r w:rsidRPr="008D2E33">
        <w:rPr>
          <w:rFonts w:ascii="Century Gothic" w:hAnsi="Century Gothic" w:cs="Times-Bold"/>
          <w:bCs/>
          <w:sz w:val="20"/>
        </w:rPr>
        <w:t>ecc.</w:t>
      </w:r>
    </w:p>
    <w:p w14:paraId="1F80FF40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</w:p>
    <w:p w14:paraId="32CCF884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13. Osservazioni/Suggerimenti</w:t>
      </w:r>
    </w:p>
    <w:p w14:paraId="7C66B79E" w14:textId="77777777" w:rsidR="00F22D13" w:rsidRPr="001A5A12" w:rsidRDefault="00F22D13" w:rsidP="00F22D13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</w:p>
    <w:p w14:paraId="0B9F162C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24D81" w14:textId="77777777" w:rsidR="00F22D13" w:rsidRPr="001A5A12" w:rsidRDefault="00F22D13" w:rsidP="00F22D13">
      <w:pPr>
        <w:autoSpaceDE w:val="0"/>
        <w:autoSpaceDN w:val="0"/>
        <w:adjustRightInd w:val="0"/>
        <w:spacing w:line="360" w:lineRule="auto"/>
        <w:rPr>
          <w:rFonts w:ascii="Century Gothic" w:hAnsi="Century Gothic" w:cs="Times-Bold"/>
          <w:bCs/>
          <w:color w:val="000000"/>
          <w:sz w:val="20"/>
        </w:rPr>
      </w:pPr>
    </w:p>
    <w:p w14:paraId="4C043E8E" w14:textId="77777777" w:rsidR="00E306D5" w:rsidRPr="001A5A12" w:rsidRDefault="00F22D13" w:rsidP="00E306D5">
      <w:pPr>
        <w:rPr>
          <w:rFonts w:ascii="Century Gothic" w:hAnsi="Century Gothic" w:cs="Times-Bold"/>
          <w:b/>
          <w:bCs/>
          <w:color w:val="000000"/>
          <w:sz w:val="20"/>
        </w:rPr>
      </w:pPr>
      <w:r w:rsidRPr="001A5A12">
        <w:rPr>
          <w:rFonts w:ascii="Century Gothic" w:hAnsi="Century Gothic" w:cs="Times-Bold"/>
          <w:b/>
          <w:bCs/>
          <w:color w:val="000000"/>
          <w:sz w:val="20"/>
        </w:rPr>
        <w:t>Data _______________________</w:t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 xml:space="preserve"> </w:t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ab/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ab/>
      </w:r>
      <w:r w:rsidR="00E306D5">
        <w:rPr>
          <w:rFonts w:ascii="Century Gothic" w:hAnsi="Century Gothic" w:cs="Times-Bold"/>
          <w:b/>
          <w:bCs/>
          <w:color w:val="000000"/>
          <w:sz w:val="20"/>
        </w:rPr>
        <w:tab/>
        <w:t>Firma dell’allievo/a</w:t>
      </w:r>
      <w:r w:rsidR="00E306D5" w:rsidRPr="001A5A12">
        <w:rPr>
          <w:rFonts w:ascii="Century Gothic" w:hAnsi="Century Gothic" w:cs="Times-Bold"/>
          <w:b/>
          <w:bCs/>
          <w:color w:val="000000"/>
          <w:sz w:val="20"/>
        </w:rPr>
        <w:t xml:space="preserve"> _______________________</w:t>
      </w:r>
    </w:p>
    <w:p w14:paraId="59E0AE9E" w14:textId="77777777" w:rsidR="00F22D13" w:rsidRPr="001A5A12" w:rsidRDefault="00F22D13" w:rsidP="00F22D13">
      <w:pPr>
        <w:rPr>
          <w:rFonts w:ascii="Century Gothic" w:hAnsi="Century Gothic" w:cs="Times-Bold"/>
          <w:b/>
          <w:bCs/>
          <w:color w:val="000000"/>
          <w:sz w:val="20"/>
        </w:rPr>
      </w:pPr>
    </w:p>
    <w:p w14:paraId="1B97C5DB" w14:textId="77777777" w:rsidR="00F22D13" w:rsidRPr="001A5A12" w:rsidRDefault="00F22D13" w:rsidP="00F22D13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288E2FF6" w14:textId="77777777" w:rsidR="00C24FEF" w:rsidRPr="001A5A12" w:rsidRDefault="00C24FEF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Cs/>
          <w:sz w:val="20"/>
        </w:rPr>
      </w:pPr>
    </w:p>
    <w:p w14:paraId="71D2BC31" w14:textId="77777777" w:rsidR="00F22D13" w:rsidRPr="001A5A12" w:rsidRDefault="00F22D13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3C8A9D1C" w14:textId="77777777" w:rsidR="00F22D13" w:rsidRPr="001A5A12" w:rsidRDefault="00F22D13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p w14:paraId="2CBA1802" w14:textId="77777777" w:rsidR="00F22D13" w:rsidRPr="001A5A12" w:rsidRDefault="00F22D13" w:rsidP="00C24FEF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 w:val="20"/>
        </w:rPr>
      </w:pPr>
    </w:p>
    <w:sectPr w:rsidR="00F22D13" w:rsidRPr="001A5A12" w:rsidSect="002B51B1">
      <w:headerReference w:type="default" r:id="rId8"/>
      <w:footerReference w:type="default" r:id="rId9"/>
      <w:headerReference w:type="first" r:id="rId10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51CA" w14:textId="77777777" w:rsidR="000C65DF" w:rsidRDefault="000C65DF">
      <w:r>
        <w:separator/>
      </w:r>
    </w:p>
  </w:endnote>
  <w:endnote w:type="continuationSeparator" w:id="0">
    <w:p w14:paraId="3E8A27C5" w14:textId="77777777" w:rsidR="000C65DF" w:rsidRDefault="000C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424D7160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E33">
          <w:rPr>
            <w:noProof/>
          </w:rPr>
          <w:t>2</w:t>
        </w:r>
        <w:r>
          <w:fldChar w:fldCharType="end"/>
        </w:r>
      </w:p>
    </w:sdtContent>
  </w:sdt>
  <w:p w14:paraId="300344C5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4BDD" w14:textId="77777777" w:rsidR="000C65DF" w:rsidRDefault="000C65DF">
      <w:r>
        <w:separator/>
      </w:r>
    </w:p>
  </w:footnote>
  <w:footnote w:type="continuationSeparator" w:id="0">
    <w:p w14:paraId="4155AF3A" w14:textId="77777777" w:rsidR="000C65DF" w:rsidRDefault="000C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2E9A" w14:textId="77777777" w:rsidR="00695DAE" w:rsidRDefault="00695DA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3BC7" w14:textId="77777777" w:rsidR="001A5A12" w:rsidRPr="0061562A" w:rsidRDefault="001A5A12" w:rsidP="001A5A12">
    <w:pPr>
      <w:autoSpaceDE w:val="0"/>
      <w:autoSpaceDN w:val="0"/>
      <w:adjustRightInd w:val="0"/>
      <w:jc w:val="center"/>
      <w:rPr>
        <w:rFonts w:ascii="Century Gothic" w:hAnsi="Century Gothic" w:cs="Times-Bold"/>
        <w:bCs/>
        <w:szCs w:val="24"/>
      </w:rPr>
    </w:pPr>
    <w:r w:rsidRPr="0061562A">
      <w:rPr>
        <w:rFonts w:ascii="Century Gothic" w:hAnsi="Century Gothic" w:cs="Times-Bold"/>
        <w:bCs/>
        <w:szCs w:val="24"/>
      </w:rPr>
      <w:t>(INTESTAZIONE SCUOLA)</w:t>
    </w:r>
  </w:p>
  <w:p w14:paraId="53FCF6CA" w14:textId="77777777" w:rsidR="001A5A12" w:rsidRDefault="001A5A12">
    <w:pPr>
      <w:pStyle w:val="Intestazione"/>
    </w:pPr>
  </w:p>
  <w:p w14:paraId="2A9497C0" w14:textId="77777777" w:rsidR="001A5A12" w:rsidRDefault="001A5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208679">
    <w:abstractNumId w:val="15"/>
  </w:num>
  <w:num w:numId="2" w16cid:durableId="1493637656">
    <w:abstractNumId w:val="5"/>
  </w:num>
  <w:num w:numId="3" w16cid:durableId="577591544">
    <w:abstractNumId w:val="14"/>
  </w:num>
  <w:num w:numId="4" w16cid:durableId="1494643543">
    <w:abstractNumId w:val="12"/>
  </w:num>
  <w:num w:numId="5" w16cid:durableId="856194904">
    <w:abstractNumId w:val="4"/>
  </w:num>
  <w:num w:numId="6" w16cid:durableId="1942685291">
    <w:abstractNumId w:val="8"/>
  </w:num>
  <w:num w:numId="7" w16cid:durableId="1160735167">
    <w:abstractNumId w:val="9"/>
  </w:num>
  <w:num w:numId="8" w16cid:durableId="922835148">
    <w:abstractNumId w:val="10"/>
  </w:num>
  <w:num w:numId="9" w16cid:durableId="1867982508">
    <w:abstractNumId w:val="6"/>
  </w:num>
  <w:num w:numId="10" w16cid:durableId="632177743">
    <w:abstractNumId w:val="7"/>
  </w:num>
  <w:num w:numId="11" w16cid:durableId="1952661769">
    <w:abstractNumId w:val="7"/>
    <w:lvlOverride w:ilvl="0">
      <w:startOverride w:val="1"/>
    </w:lvlOverride>
  </w:num>
  <w:num w:numId="12" w16cid:durableId="514999255">
    <w:abstractNumId w:val="0"/>
  </w:num>
  <w:num w:numId="13" w16cid:durableId="1672293390">
    <w:abstractNumId w:val="1"/>
  </w:num>
  <w:num w:numId="14" w16cid:durableId="50345399">
    <w:abstractNumId w:val="11"/>
  </w:num>
  <w:num w:numId="15" w16cid:durableId="2006085414">
    <w:abstractNumId w:val="3"/>
  </w:num>
  <w:num w:numId="16" w16cid:durableId="167447705">
    <w:abstractNumId w:val="13"/>
  </w:num>
  <w:num w:numId="17" w16cid:durableId="97302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36262"/>
    <w:rsid w:val="00042E3B"/>
    <w:rsid w:val="00063CC4"/>
    <w:rsid w:val="00075C5B"/>
    <w:rsid w:val="000A19E9"/>
    <w:rsid w:val="000A3252"/>
    <w:rsid w:val="000C65DF"/>
    <w:rsid w:val="000E6F59"/>
    <w:rsid w:val="000F40F5"/>
    <w:rsid w:val="00121C76"/>
    <w:rsid w:val="00154ED8"/>
    <w:rsid w:val="00161B72"/>
    <w:rsid w:val="0018094E"/>
    <w:rsid w:val="00187B4D"/>
    <w:rsid w:val="001A5A12"/>
    <w:rsid w:val="001C4FA9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E0E1F"/>
    <w:rsid w:val="002F6CAA"/>
    <w:rsid w:val="00302177"/>
    <w:rsid w:val="00306190"/>
    <w:rsid w:val="00342507"/>
    <w:rsid w:val="003A33E8"/>
    <w:rsid w:val="003E3847"/>
    <w:rsid w:val="0040095C"/>
    <w:rsid w:val="00435D3E"/>
    <w:rsid w:val="004557A3"/>
    <w:rsid w:val="00494C10"/>
    <w:rsid w:val="00510B7C"/>
    <w:rsid w:val="00547AFF"/>
    <w:rsid w:val="0057298D"/>
    <w:rsid w:val="00590C42"/>
    <w:rsid w:val="00591FAD"/>
    <w:rsid w:val="005B0CA7"/>
    <w:rsid w:val="005C7441"/>
    <w:rsid w:val="005E0B57"/>
    <w:rsid w:val="005E7010"/>
    <w:rsid w:val="0061562A"/>
    <w:rsid w:val="00673E6A"/>
    <w:rsid w:val="00695DAE"/>
    <w:rsid w:val="006A3B57"/>
    <w:rsid w:val="006C39AE"/>
    <w:rsid w:val="006F5D6B"/>
    <w:rsid w:val="00733C6A"/>
    <w:rsid w:val="007802B9"/>
    <w:rsid w:val="00791364"/>
    <w:rsid w:val="007A28B6"/>
    <w:rsid w:val="007E1412"/>
    <w:rsid w:val="007F7D7F"/>
    <w:rsid w:val="008334BC"/>
    <w:rsid w:val="008504E3"/>
    <w:rsid w:val="008A7DA8"/>
    <w:rsid w:val="008D2E33"/>
    <w:rsid w:val="008E6DAA"/>
    <w:rsid w:val="00930F34"/>
    <w:rsid w:val="00997FD2"/>
    <w:rsid w:val="009A092F"/>
    <w:rsid w:val="009B3FD3"/>
    <w:rsid w:val="009D21F7"/>
    <w:rsid w:val="009E3236"/>
    <w:rsid w:val="00A22815"/>
    <w:rsid w:val="00A27529"/>
    <w:rsid w:val="00A32A96"/>
    <w:rsid w:val="00B24F14"/>
    <w:rsid w:val="00B864C4"/>
    <w:rsid w:val="00BF3056"/>
    <w:rsid w:val="00C122B8"/>
    <w:rsid w:val="00C17A32"/>
    <w:rsid w:val="00C24FEF"/>
    <w:rsid w:val="00C323DF"/>
    <w:rsid w:val="00C4750E"/>
    <w:rsid w:val="00C5665C"/>
    <w:rsid w:val="00C56814"/>
    <w:rsid w:val="00CA170F"/>
    <w:rsid w:val="00CC4E92"/>
    <w:rsid w:val="00D1240F"/>
    <w:rsid w:val="00D3448F"/>
    <w:rsid w:val="00D91DD7"/>
    <w:rsid w:val="00DB1288"/>
    <w:rsid w:val="00DC6FC8"/>
    <w:rsid w:val="00E15D43"/>
    <w:rsid w:val="00E24EF9"/>
    <w:rsid w:val="00E306D5"/>
    <w:rsid w:val="00E553C2"/>
    <w:rsid w:val="00EB3E5E"/>
    <w:rsid w:val="00EE40E6"/>
    <w:rsid w:val="00F127AD"/>
    <w:rsid w:val="00F16909"/>
    <w:rsid w:val="00F22D13"/>
    <w:rsid w:val="00F45EB0"/>
    <w:rsid w:val="00FD3374"/>
    <w:rsid w:val="00FD6881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A4A01"/>
  <w15:docId w15:val="{D47CC9EF-65A6-447E-9491-F3BFFCB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12"/>
    <w:rPr>
      <w:rFonts w:ascii="Arial" w:hAnsi="Arial"/>
      <w:sz w:val="24"/>
    </w:rPr>
  </w:style>
  <w:style w:type="paragraph" w:customStyle="1" w:styleId="Default">
    <w:name w:val="Default"/>
    <w:rsid w:val="000A32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D5D1-9C88-48C4-A3F3-82CB3667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7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Marina Imperato</cp:lastModifiedBy>
  <cp:revision>4</cp:revision>
  <cp:lastPrinted>2016-11-09T10:08:00Z</cp:lastPrinted>
  <dcterms:created xsi:type="dcterms:W3CDTF">2025-09-30T14:49:00Z</dcterms:created>
  <dcterms:modified xsi:type="dcterms:W3CDTF">2026-06-22T20:45:00Z</dcterms:modified>
</cp:coreProperties>
</file>