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142E" w14:textId="77777777" w:rsidR="00CA3AA7" w:rsidRDefault="00CA3AA7" w:rsidP="00673E6A">
      <w:pPr>
        <w:autoSpaceDE w:val="0"/>
        <w:autoSpaceDN w:val="0"/>
        <w:adjustRightInd w:val="0"/>
        <w:jc w:val="right"/>
        <w:rPr>
          <w:rFonts w:ascii="Century Gothic" w:hAnsi="Century Gothic" w:cs="Times-Bold"/>
          <w:b/>
          <w:bCs/>
          <w:szCs w:val="24"/>
        </w:rPr>
      </w:pPr>
    </w:p>
    <w:p w14:paraId="1A04D24C" w14:textId="345BA2B8" w:rsidR="00CA3AA7" w:rsidRPr="00E55A41" w:rsidRDefault="00512676" w:rsidP="00CA3AA7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Formazione scuola-lavoro</w:t>
      </w:r>
      <w:r w:rsidR="000A557C">
        <w:rPr>
          <w:rFonts w:ascii="Century Gothic" w:hAnsi="Century Gothic"/>
          <w:b/>
          <w:bCs/>
          <w:sz w:val="22"/>
          <w:szCs w:val="22"/>
        </w:rPr>
        <w:br/>
      </w:r>
      <w:r w:rsidR="00CA3AA7" w:rsidRPr="00E55A41">
        <w:rPr>
          <w:rFonts w:ascii="Century Gothic" w:hAnsi="Century Gothic"/>
          <w:b/>
          <w:bCs/>
          <w:sz w:val="22"/>
          <w:szCs w:val="22"/>
        </w:rPr>
        <w:t xml:space="preserve">  Anno Scolastico 20…./20…….</w:t>
      </w:r>
    </w:p>
    <w:p w14:paraId="4604802E" w14:textId="77777777" w:rsidR="00CA3AA7" w:rsidRPr="00E55A41" w:rsidRDefault="00CA3AA7" w:rsidP="00CA3AA7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</w:p>
    <w:p w14:paraId="35B644FF" w14:textId="77777777" w:rsidR="00CA3AA7" w:rsidRPr="00E55A41" w:rsidRDefault="00CA3AA7" w:rsidP="00CA3AA7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E55A41">
        <w:rPr>
          <w:rFonts w:ascii="Century Gothic" w:hAnsi="Century Gothic"/>
          <w:b/>
          <w:bCs/>
          <w:sz w:val="32"/>
          <w:szCs w:val="32"/>
        </w:rPr>
        <w:t>DIARIO DI BORDO</w:t>
      </w:r>
    </w:p>
    <w:p w14:paraId="2C81ADC6" w14:textId="77777777" w:rsidR="00CA3AA7" w:rsidRDefault="00CA3AA7" w:rsidP="00CA3AA7">
      <w:pPr>
        <w:pStyle w:val="Default"/>
        <w:rPr>
          <w:rFonts w:ascii="Arial Black" w:hAnsi="Arial Black"/>
          <w:b/>
          <w:sz w:val="20"/>
          <w:szCs w:val="20"/>
        </w:rPr>
      </w:pPr>
    </w:p>
    <w:p w14:paraId="05F4552F" w14:textId="77777777" w:rsidR="00CA3AA7" w:rsidRDefault="00CA3AA7" w:rsidP="00CA3AA7">
      <w:pPr>
        <w:pStyle w:val="Default"/>
        <w:jc w:val="center"/>
        <w:rPr>
          <w:rFonts w:ascii="Arial Black" w:hAnsi="Arial Black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621"/>
      </w:tblGrid>
      <w:tr w:rsidR="00CA3AA7" w:rsidRPr="00BC0ACE" w14:paraId="1033E37F" w14:textId="77777777" w:rsidTr="00C62061">
        <w:tc>
          <w:tcPr>
            <w:tcW w:w="0" w:type="auto"/>
          </w:tcPr>
          <w:p w14:paraId="09748DCC" w14:textId="77777777" w:rsidR="00CA3AA7" w:rsidRPr="00E55A41" w:rsidRDefault="00CA3AA7" w:rsidP="00C62061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7621" w:type="dxa"/>
          </w:tcPr>
          <w:p w14:paraId="5770748B" w14:textId="77777777" w:rsidR="00CA3AA7" w:rsidRPr="00BC0ACE" w:rsidRDefault="00CA3AA7" w:rsidP="00C62061">
            <w:pPr>
              <w:pStyle w:val="Defaul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CA3AA7" w:rsidRPr="00BC0ACE" w14:paraId="7BA945B6" w14:textId="77777777" w:rsidTr="00C62061">
        <w:tc>
          <w:tcPr>
            <w:tcW w:w="0" w:type="auto"/>
          </w:tcPr>
          <w:p w14:paraId="31AB414D" w14:textId="77777777" w:rsidR="00CA3AA7" w:rsidRPr="00E55A41" w:rsidRDefault="00CA3AA7" w:rsidP="00C62061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sz w:val="20"/>
                <w:szCs w:val="20"/>
              </w:rPr>
              <w:t xml:space="preserve">Cognome e Nome </w:t>
            </w:r>
          </w:p>
        </w:tc>
        <w:tc>
          <w:tcPr>
            <w:tcW w:w="7621" w:type="dxa"/>
          </w:tcPr>
          <w:p w14:paraId="11F4E95D" w14:textId="77777777" w:rsidR="00CA3AA7" w:rsidRPr="00BC0ACE" w:rsidRDefault="00CA3AA7" w:rsidP="00C62061">
            <w:pPr>
              <w:pStyle w:val="Defaul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CA3AA7" w:rsidRPr="00E55A41" w14:paraId="44065604" w14:textId="77777777" w:rsidTr="00C62061">
        <w:tc>
          <w:tcPr>
            <w:tcW w:w="0" w:type="auto"/>
          </w:tcPr>
          <w:p w14:paraId="27E44869" w14:textId="77777777" w:rsidR="00CA3AA7" w:rsidRPr="00E55A41" w:rsidRDefault="00CA3AA7" w:rsidP="00C62061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bCs/>
                <w:sz w:val="22"/>
                <w:szCs w:val="22"/>
              </w:rPr>
              <w:t>Classe</w:t>
            </w:r>
          </w:p>
        </w:tc>
        <w:tc>
          <w:tcPr>
            <w:tcW w:w="7621" w:type="dxa"/>
          </w:tcPr>
          <w:p w14:paraId="7BBAB032" w14:textId="77777777" w:rsidR="00CA3AA7" w:rsidRPr="00E55A41" w:rsidRDefault="00CA3AA7" w:rsidP="00C6206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CA3AA7" w:rsidRPr="00BC0ACE" w14:paraId="3CABD552" w14:textId="77777777" w:rsidTr="00C62061">
        <w:tc>
          <w:tcPr>
            <w:tcW w:w="0" w:type="auto"/>
          </w:tcPr>
          <w:p w14:paraId="421EA800" w14:textId="77777777" w:rsidR="00CA3AA7" w:rsidRPr="00E55A41" w:rsidRDefault="00CA3AA7" w:rsidP="00C62061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bCs/>
                <w:sz w:val="22"/>
                <w:szCs w:val="22"/>
              </w:rPr>
              <w:t>Struttura ospitante</w:t>
            </w:r>
          </w:p>
        </w:tc>
        <w:tc>
          <w:tcPr>
            <w:tcW w:w="7621" w:type="dxa"/>
          </w:tcPr>
          <w:p w14:paraId="2D1FEBF5" w14:textId="77777777" w:rsidR="00CA3AA7" w:rsidRPr="00BC0ACE" w:rsidRDefault="00CA3AA7" w:rsidP="00C62061">
            <w:pPr>
              <w:pStyle w:val="Defaul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CA3AA7" w:rsidRPr="00BC0ACE" w14:paraId="186AC30B" w14:textId="77777777" w:rsidTr="00C62061">
        <w:tc>
          <w:tcPr>
            <w:tcW w:w="0" w:type="auto"/>
          </w:tcPr>
          <w:p w14:paraId="272370EC" w14:textId="77777777" w:rsidR="00CA3AA7" w:rsidRPr="00E55A41" w:rsidRDefault="00CA3AA7" w:rsidP="00C62061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sz w:val="20"/>
                <w:szCs w:val="20"/>
              </w:rPr>
              <w:t xml:space="preserve">Tutor aziendale </w:t>
            </w:r>
          </w:p>
        </w:tc>
        <w:tc>
          <w:tcPr>
            <w:tcW w:w="7621" w:type="dxa"/>
          </w:tcPr>
          <w:p w14:paraId="15AFE82D" w14:textId="77777777" w:rsidR="00CA3AA7" w:rsidRPr="00BC0ACE" w:rsidRDefault="00CA3AA7" w:rsidP="00C62061">
            <w:pPr>
              <w:pStyle w:val="Defaul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CA3AA7" w:rsidRPr="00BC0ACE" w14:paraId="54033DA9" w14:textId="77777777" w:rsidTr="00C62061">
        <w:tc>
          <w:tcPr>
            <w:tcW w:w="0" w:type="auto"/>
          </w:tcPr>
          <w:p w14:paraId="52C9356B" w14:textId="77777777" w:rsidR="00CA3AA7" w:rsidRPr="00E55A41" w:rsidRDefault="00CA3AA7" w:rsidP="00C62061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E55A41">
              <w:rPr>
                <w:rFonts w:ascii="Century Gothic" w:hAnsi="Century Gothic"/>
                <w:b/>
                <w:sz w:val="20"/>
                <w:szCs w:val="20"/>
              </w:rPr>
              <w:t xml:space="preserve">Tutor scolastico </w:t>
            </w:r>
          </w:p>
        </w:tc>
        <w:tc>
          <w:tcPr>
            <w:tcW w:w="7621" w:type="dxa"/>
          </w:tcPr>
          <w:p w14:paraId="0C131B19" w14:textId="77777777" w:rsidR="00CA3AA7" w:rsidRPr="00BC0ACE" w:rsidRDefault="00CA3AA7" w:rsidP="00C62061">
            <w:pPr>
              <w:pStyle w:val="Defaul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</w:tbl>
    <w:p w14:paraId="1B616359" w14:textId="77777777" w:rsidR="00CA3AA7" w:rsidRDefault="00CA3AA7" w:rsidP="00CA3AA7">
      <w:pPr>
        <w:pStyle w:val="Default"/>
      </w:pPr>
    </w:p>
    <w:p w14:paraId="022D16D7" w14:textId="77777777" w:rsidR="00CA3AA7" w:rsidRPr="00E55A41" w:rsidRDefault="00CA3AA7" w:rsidP="00CA3AA7">
      <w:pPr>
        <w:pStyle w:val="Default"/>
        <w:rPr>
          <w:rFonts w:ascii="Century Gothic" w:hAnsi="Century Gothic"/>
          <w:sz w:val="22"/>
          <w:szCs w:val="22"/>
        </w:rPr>
      </w:pPr>
      <w:r w:rsidRPr="00E55A41">
        <w:rPr>
          <w:rFonts w:ascii="Century Gothic" w:hAnsi="Century Gothic"/>
          <w:b/>
          <w:bCs/>
          <w:sz w:val="22"/>
          <w:szCs w:val="22"/>
        </w:rPr>
        <w:t xml:space="preserve">Attività </w:t>
      </w:r>
    </w:p>
    <w:p w14:paraId="16D1F0DA" w14:textId="77777777" w:rsidR="00CA3AA7" w:rsidRPr="00CA3AA7" w:rsidRDefault="00CA3AA7" w:rsidP="00CA3AA7">
      <w:pPr>
        <w:pStyle w:val="Default"/>
        <w:rPr>
          <w:rFonts w:ascii="Century Gothic" w:hAnsi="Century Gothic"/>
          <w:sz w:val="20"/>
          <w:szCs w:val="20"/>
        </w:rPr>
      </w:pPr>
      <w:r w:rsidRPr="00CA3AA7">
        <w:rPr>
          <w:rFonts w:ascii="Century Gothic" w:hAnsi="Century Gothic"/>
          <w:bCs/>
          <w:sz w:val="20"/>
          <w:szCs w:val="20"/>
        </w:rPr>
        <w:t>(Cosa ho fatto)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3AA7" w14:paraId="7C22546A" w14:textId="77777777" w:rsidTr="00C62061">
        <w:tc>
          <w:tcPr>
            <w:tcW w:w="9778" w:type="dxa"/>
          </w:tcPr>
          <w:p w14:paraId="0F119E43" w14:textId="77777777" w:rsidR="00CA3AA7" w:rsidRDefault="00CA3AA7" w:rsidP="00C62061">
            <w:pPr>
              <w:pStyle w:val="Default"/>
            </w:pPr>
          </w:p>
          <w:p w14:paraId="31F12A43" w14:textId="77777777" w:rsidR="00CA3AA7" w:rsidRDefault="00CA3AA7" w:rsidP="00C62061">
            <w:pPr>
              <w:pStyle w:val="Default"/>
            </w:pPr>
          </w:p>
          <w:p w14:paraId="0BEF0F7B" w14:textId="77777777" w:rsidR="00CA3AA7" w:rsidRDefault="00CA3AA7" w:rsidP="00C62061">
            <w:pPr>
              <w:pStyle w:val="Default"/>
            </w:pPr>
          </w:p>
          <w:p w14:paraId="6D318B91" w14:textId="77777777" w:rsidR="00CA3AA7" w:rsidRDefault="00CA3AA7" w:rsidP="00C62061">
            <w:pPr>
              <w:pStyle w:val="Default"/>
            </w:pPr>
          </w:p>
          <w:p w14:paraId="20C4281F" w14:textId="77777777" w:rsidR="00CA3AA7" w:rsidRDefault="00CA3AA7" w:rsidP="00C62061">
            <w:pPr>
              <w:pStyle w:val="Default"/>
            </w:pPr>
          </w:p>
          <w:p w14:paraId="2043FD36" w14:textId="77777777" w:rsidR="00CA3AA7" w:rsidRDefault="00CA3AA7" w:rsidP="00C62061">
            <w:pPr>
              <w:pStyle w:val="Default"/>
            </w:pPr>
          </w:p>
          <w:p w14:paraId="6B55D330" w14:textId="77777777" w:rsidR="00CA3AA7" w:rsidRDefault="00CA3AA7" w:rsidP="00C62061">
            <w:pPr>
              <w:pStyle w:val="Default"/>
            </w:pPr>
          </w:p>
          <w:p w14:paraId="5693B8B8" w14:textId="77777777" w:rsidR="00CA3AA7" w:rsidRDefault="00CA3AA7" w:rsidP="00C62061">
            <w:pPr>
              <w:pStyle w:val="Default"/>
            </w:pPr>
          </w:p>
        </w:tc>
      </w:tr>
    </w:tbl>
    <w:p w14:paraId="4C0D6416" w14:textId="77777777" w:rsidR="00CA3AA7" w:rsidRDefault="00CA3AA7" w:rsidP="00CA3AA7">
      <w:pPr>
        <w:pStyle w:val="Default"/>
      </w:pPr>
    </w:p>
    <w:p w14:paraId="38C58A51" w14:textId="77777777" w:rsidR="00CA3AA7" w:rsidRPr="00E55A41" w:rsidRDefault="00CA3AA7" w:rsidP="00CA3AA7">
      <w:pPr>
        <w:pStyle w:val="Default"/>
        <w:rPr>
          <w:rFonts w:ascii="Century Gothic" w:hAnsi="Century Gothic"/>
          <w:sz w:val="22"/>
          <w:szCs w:val="22"/>
        </w:rPr>
      </w:pPr>
      <w:r w:rsidRPr="00E55A41">
        <w:rPr>
          <w:rFonts w:ascii="Century Gothic" w:hAnsi="Century Gothic"/>
          <w:b/>
          <w:bCs/>
          <w:sz w:val="22"/>
          <w:szCs w:val="22"/>
        </w:rPr>
        <w:t xml:space="preserve">Apprendimenti </w:t>
      </w:r>
    </w:p>
    <w:p w14:paraId="0D58159A" w14:textId="6AE16390" w:rsidR="00CA3AA7" w:rsidRPr="00CA3AA7" w:rsidRDefault="00CA3AA7" w:rsidP="00CA3AA7">
      <w:pPr>
        <w:pStyle w:val="Default"/>
        <w:rPr>
          <w:rFonts w:ascii="Century Gothic" w:hAnsi="Century Gothic"/>
          <w:bCs/>
          <w:sz w:val="20"/>
          <w:szCs w:val="20"/>
        </w:rPr>
      </w:pPr>
      <w:r w:rsidRPr="00CA3AA7">
        <w:rPr>
          <w:rFonts w:ascii="Century Gothic" w:hAnsi="Century Gothic"/>
          <w:bCs/>
          <w:sz w:val="20"/>
          <w:szCs w:val="20"/>
        </w:rPr>
        <w:t xml:space="preserve">(Cosa ho </w:t>
      </w:r>
      <w:r w:rsidR="008107B4">
        <w:rPr>
          <w:rFonts w:ascii="Century Gothic" w:hAnsi="Century Gothic"/>
          <w:bCs/>
          <w:sz w:val="20"/>
          <w:szCs w:val="20"/>
        </w:rPr>
        <w:t>appreso</w:t>
      </w:r>
      <w:r w:rsidR="00E65959">
        <w:rPr>
          <w:rFonts w:ascii="Century Gothic" w:hAnsi="Century Gothic"/>
          <w:bCs/>
          <w:sz w:val="20"/>
          <w:szCs w:val="20"/>
        </w:rPr>
        <w:t>?</w:t>
      </w:r>
      <w:r w:rsidRPr="00CA3AA7">
        <w:rPr>
          <w:rFonts w:ascii="Century Gothic" w:hAnsi="Century Gothic"/>
          <w:bCs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3AA7" w:rsidRPr="00CA3AA7" w14:paraId="7799FFE5" w14:textId="77777777" w:rsidTr="00C62061">
        <w:tc>
          <w:tcPr>
            <w:tcW w:w="9778" w:type="dxa"/>
          </w:tcPr>
          <w:p w14:paraId="07417610" w14:textId="77777777" w:rsidR="00CA3AA7" w:rsidRPr="00CA3AA7" w:rsidRDefault="00CA3AA7" w:rsidP="00C62061">
            <w:pPr>
              <w:pStyle w:val="Default"/>
              <w:rPr>
                <w:sz w:val="20"/>
                <w:szCs w:val="20"/>
              </w:rPr>
            </w:pPr>
          </w:p>
          <w:p w14:paraId="755AF15E" w14:textId="77777777" w:rsidR="00CA3AA7" w:rsidRPr="00CA3AA7" w:rsidRDefault="00CA3AA7" w:rsidP="00C62061">
            <w:pPr>
              <w:pStyle w:val="Default"/>
              <w:rPr>
                <w:sz w:val="20"/>
                <w:szCs w:val="20"/>
              </w:rPr>
            </w:pPr>
          </w:p>
          <w:p w14:paraId="3CEA8DC6" w14:textId="77777777" w:rsidR="00CA3AA7" w:rsidRPr="00CA3AA7" w:rsidRDefault="00CA3AA7" w:rsidP="00C62061">
            <w:pPr>
              <w:pStyle w:val="Default"/>
              <w:rPr>
                <w:sz w:val="20"/>
                <w:szCs w:val="20"/>
              </w:rPr>
            </w:pPr>
          </w:p>
          <w:p w14:paraId="0D4DAAB1" w14:textId="77777777" w:rsidR="00CA3AA7" w:rsidRPr="00CA3AA7" w:rsidRDefault="00CA3AA7" w:rsidP="00C62061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9FAEBDA" w14:textId="77777777" w:rsidR="00CA3AA7" w:rsidRDefault="00CA3AA7" w:rsidP="00CA3AA7">
      <w:pPr>
        <w:pStyle w:val="Default"/>
      </w:pPr>
    </w:p>
    <w:p w14:paraId="5A36E72E" w14:textId="77777777" w:rsidR="00CA3AA7" w:rsidRPr="00E55A41" w:rsidRDefault="00CA3AA7" w:rsidP="00CA3AA7">
      <w:pPr>
        <w:pStyle w:val="Default"/>
        <w:rPr>
          <w:rFonts w:ascii="Century Gothic" w:hAnsi="Century Gothic"/>
          <w:sz w:val="22"/>
          <w:szCs w:val="22"/>
        </w:rPr>
      </w:pPr>
      <w:r w:rsidRPr="00E55A41">
        <w:rPr>
          <w:rFonts w:ascii="Century Gothic" w:hAnsi="Century Gothic"/>
          <w:b/>
          <w:bCs/>
          <w:sz w:val="22"/>
          <w:szCs w:val="22"/>
        </w:rPr>
        <w:t xml:space="preserve">Gradimento </w:t>
      </w:r>
    </w:p>
    <w:p w14:paraId="074FB983" w14:textId="77777777" w:rsidR="00CA3AA7" w:rsidRPr="00CA3AA7" w:rsidRDefault="00CA3AA7" w:rsidP="00CA3AA7">
      <w:pPr>
        <w:pStyle w:val="Default"/>
        <w:rPr>
          <w:rFonts w:ascii="Century Gothic" w:hAnsi="Century Gothic"/>
          <w:sz w:val="20"/>
          <w:szCs w:val="20"/>
        </w:rPr>
      </w:pPr>
      <w:r w:rsidRPr="00CA3AA7">
        <w:rPr>
          <w:rFonts w:ascii="Century Gothic" w:hAnsi="Century Gothic"/>
          <w:bCs/>
          <w:sz w:val="20"/>
          <w:szCs w:val="20"/>
        </w:rPr>
        <w:t>(Cosa mi è piaciuto? Cosa non mi è piaciuto?)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3AA7" w14:paraId="76E207E9" w14:textId="77777777" w:rsidTr="00C62061">
        <w:tc>
          <w:tcPr>
            <w:tcW w:w="9778" w:type="dxa"/>
          </w:tcPr>
          <w:p w14:paraId="188C9C5A" w14:textId="77777777" w:rsidR="00CA3AA7" w:rsidRDefault="00CA3AA7" w:rsidP="00C62061">
            <w:pPr>
              <w:pStyle w:val="Default"/>
            </w:pPr>
          </w:p>
          <w:p w14:paraId="6556E04A" w14:textId="77777777" w:rsidR="00CA3AA7" w:rsidRDefault="00CA3AA7" w:rsidP="00C62061">
            <w:pPr>
              <w:pStyle w:val="Default"/>
            </w:pPr>
          </w:p>
          <w:p w14:paraId="50E76E8B" w14:textId="77777777" w:rsidR="00CA3AA7" w:rsidRDefault="00CA3AA7" w:rsidP="00C62061">
            <w:pPr>
              <w:pStyle w:val="Default"/>
            </w:pPr>
          </w:p>
          <w:p w14:paraId="5988A768" w14:textId="77777777" w:rsidR="00CA3AA7" w:rsidRDefault="00CA3AA7" w:rsidP="00C62061">
            <w:pPr>
              <w:pStyle w:val="Default"/>
            </w:pPr>
          </w:p>
          <w:p w14:paraId="6A8B239C" w14:textId="77777777" w:rsidR="00CA3AA7" w:rsidRDefault="00CA3AA7" w:rsidP="00C62061">
            <w:pPr>
              <w:pStyle w:val="Default"/>
            </w:pPr>
          </w:p>
        </w:tc>
      </w:tr>
    </w:tbl>
    <w:p w14:paraId="58567998" w14:textId="77777777" w:rsidR="00CA3AA7" w:rsidRDefault="00CA3AA7" w:rsidP="00CA3AA7">
      <w:pPr>
        <w:pStyle w:val="Default"/>
        <w:rPr>
          <w:b/>
          <w:bCs/>
          <w:sz w:val="22"/>
          <w:szCs w:val="22"/>
        </w:rPr>
      </w:pPr>
    </w:p>
    <w:p w14:paraId="0883911E" w14:textId="77777777" w:rsidR="00CA3AA7" w:rsidRPr="00E55A41" w:rsidRDefault="00CA3AA7" w:rsidP="00CA3AA7">
      <w:pPr>
        <w:pStyle w:val="Default"/>
        <w:rPr>
          <w:rFonts w:ascii="Century Gothic" w:hAnsi="Century Gothic"/>
          <w:sz w:val="22"/>
          <w:szCs w:val="22"/>
        </w:rPr>
      </w:pPr>
      <w:r w:rsidRPr="00E55A41">
        <w:rPr>
          <w:rFonts w:ascii="Century Gothic" w:hAnsi="Century Gothic"/>
          <w:b/>
          <w:bCs/>
          <w:sz w:val="22"/>
          <w:szCs w:val="22"/>
        </w:rPr>
        <w:t xml:space="preserve">Consigli </w:t>
      </w:r>
    </w:p>
    <w:p w14:paraId="3A62D7A8" w14:textId="77777777" w:rsidR="00CA3AA7" w:rsidRPr="00CA3AA7" w:rsidRDefault="00CA3AA7" w:rsidP="00CA3AA7">
      <w:pPr>
        <w:pStyle w:val="Default"/>
        <w:rPr>
          <w:rFonts w:ascii="Century Gothic" w:hAnsi="Century Gothic"/>
          <w:sz w:val="20"/>
          <w:szCs w:val="20"/>
        </w:rPr>
      </w:pPr>
      <w:r w:rsidRPr="00CA3AA7">
        <w:rPr>
          <w:rFonts w:ascii="Century Gothic" w:hAnsi="Century Gothic"/>
          <w:bCs/>
          <w:sz w:val="20"/>
          <w:szCs w:val="20"/>
        </w:rPr>
        <w:t>(Cosa si potrebbe migliorare nell’organizzazione dell’esperienza?)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3AA7" w14:paraId="7597294C" w14:textId="77777777" w:rsidTr="00C62061">
        <w:tc>
          <w:tcPr>
            <w:tcW w:w="9778" w:type="dxa"/>
          </w:tcPr>
          <w:p w14:paraId="7CF824DD" w14:textId="77777777" w:rsidR="00CA3AA7" w:rsidRDefault="00CA3AA7" w:rsidP="00C62061">
            <w:pPr>
              <w:pStyle w:val="Default"/>
            </w:pPr>
          </w:p>
          <w:p w14:paraId="56AB3482" w14:textId="77777777" w:rsidR="00CA3AA7" w:rsidRDefault="00CA3AA7" w:rsidP="00C62061">
            <w:pPr>
              <w:pStyle w:val="Default"/>
            </w:pPr>
          </w:p>
          <w:p w14:paraId="010A53BF" w14:textId="77777777" w:rsidR="00CA3AA7" w:rsidRDefault="00CA3AA7" w:rsidP="00C62061">
            <w:pPr>
              <w:pStyle w:val="Default"/>
            </w:pPr>
          </w:p>
          <w:p w14:paraId="043B64D0" w14:textId="77777777" w:rsidR="00CA3AA7" w:rsidRDefault="00CA3AA7" w:rsidP="00C62061">
            <w:pPr>
              <w:pStyle w:val="Default"/>
            </w:pPr>
          </w:p>
        </w:tc>
      </w:tr>
    </w:tbl>
    <w:p w14:paraId="4318349D" w14:textId="77777777" w:rsidR="00CA3AA7" w:rsidRDefault="00CA3AA7" w:rsidP="00CA3AA7">
      <w:pPr>
        <w:pStyle w:val="Default"/>
      </w:pPr>
    </w:p>
    <w:p w14:paraId="12A74A1F" w14:textId="77777777" w:rsidR="00CA3AA7" w:rsidRPr="00CA3AA7" w:rsidRDefault="00CA3AA7" w:rsidP="00CA3AA7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Cs w:val="24"/>
        </w:rPr>
      </w:pPr>
    </w:p>
    <w:sectPr w:rsidR="00CA3AA7" w:rsidRPr="00CA3AA7" w:rsidSect="002B51B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134" w:header="34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72FD" w14:textId="77777777" w:rsidR="007D0491" w:rsidRDefault="007D0491">
      <w:r>
        <w:separator/>
      </w:r>
    </w:p>
  </w:endnote>
  <w:endnote w:type="continuationSeparator" w:id="0">
    <w:p w14:paraId="4130868E" w14:textId="77777777" w:rsidR="007D0491" w:rsidRDefault="007D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6548"/>
      <w:docPartObj>
        <w:docPartGallery w:val="Page Numbers (Bottom of Page)"/>
        <w:docPartUnique/>
      </w:docPartObj>
    </w:sdtPr>
    <w:sdtEndPr/>
    <w:sdtContent>
      <w:p w14:paraId="0DF1AD1D" w14:textId="77777777" w:rsidR="00673E6A" w:rsidRDefault="00673E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A7">
          <w:rPr>
            <w:noProof/>
          </w:rPr>
          <w:t>2</w:t>
        </w:r>
        <w:r>
          <w:fldChar w:fldCharType="end"/>
        </w:r>
      </w:p>
    </w:sdtContent>
  </w:sdt>
  <w:p w14:paraId="0B8AF9D8" w14:textId="77777777" w:rsidR="00673E6A" w:rsidRDefault="00673E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119803"/>
      <w:docPartObj>
        <w:docPartGallery w:val="Page Numbers (Bottom of Page)"/>
        <w:docPartUnique/>
      </w:docPartObj>
    </w:sdtPr>
    <w:sdtEndPr/>
    <w:sdtContent>
      <w:p w14:paraId="0B6A3B9A" w14:textId="77777777" w:rsidR="001C514E" w:rsidRDefault="001C514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E8A">
          <w:rPr>
            <w:noProof/>
          </w:rPr>
          <w:t>1</w:t>
        </w:r>
        <w:r>
          <w:fldChar w:fldCharType="end"/>
        </w:r>
      </w:p>
    </w:sdtContent>
  </w:sdt>
  <w:p w14:paraId="057D3EAB" w14:textId="77777777" w:rsidR="00673E6A" w:rsidRDefault="00673E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BE63" w14:textId="77777777" w:rsidR="007D0491" w:rsidRDefault="007D0491">
      <w:r>
        <w:separator/>
      </w:r>
    </w:p>
  </w:footnote>
  <w:footnote w:type="continuationSeparator" w:id="0">
    <w:p w14:paraId="2AC820B2" w14:textId="77777777" w:rsidR="007D0491" w:rsidRDefault="007D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D159" w14:textId="77777777" w:rsidR="00695DAE" w:rsidRDefault="00695DA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90D6" w14:textId="77777777" w:rsidR="00D1240F" w:rsidRPr="00E236B7" w:rsidRDefault="00E236B7" w:rsidP="00E236B7">
    <w:pPr>
      <w:pStyle w:val="Intestazione"/>
    </w:pPr>
    <w:r>
      <w:t xml:space="preserve">                                                 (INTESTAZIONE SCUOLA)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2" w15:restartNumberingAfterBreak="0">
    <w:nsid w:val="05344DFA"/>
    <w:multiLevelType w:val="hybridMultilevel"/>
    <w:tmpl w:val="766C8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CBE"/>
    <w:multiLevelType w:val="hybridMultilevel"/>
    <w:tmpl w:val="02387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5A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453E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FB00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0C0B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F277F2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6028D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6A17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175B2F"/>
    <w:multiLevelType w:val="hybridMultilevel"/>
    <w:tmpl w:val="ABB0F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F34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B66890"/>
    <w:multiLevelType w:val="hybridMultilevel"/>
    <w:tmpl w:val="E4BA7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EE5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8698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EE45F6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589837">
    <w:abstractNumId w:val="15"/>
  </w:num>
  <w:num w:numId="2" w16cid:durableId="1021781157">
    <w:abstractNumId w:val="5"/>
  </w:num>
  <w:num w:numId="3" w16cid:durableId="1410348122">
    <w:abstractNumId w:val="14"/>
  </w:num>
  <w:num w:numId="4" w16cid:durableId="1837500091">
    <w:abstractNumId w:val="12"/>
  </w:num>
  <w:num w:numId="5" w16cid:durableId="824009448">
    <w:abstractNumId w:val="4"/>
  </w:num>
  <w:num w:numId="6" w16cid:durableId="1178731960">
    <w:abstractNumId w:val="8"/>
  </w:num>
  <w:num w:numId="7" w16cid:durableId="674843646">
    <w:abstractNumId w:val="9"/>
  </w:num>
  <w:num w:numId="8" w16cid:durableId="1483618600">
    <w:abstractNumId w:val="10"/>
  </w:num>
  <w:num w:numId="9" w16cid:durableId="1952273652">
    <w:abstractNumId w:val="6"/>
  </w:num>
  <w:num w:numId="10" w16cid:durableId="1398166207">
    <w:abstractNumId w:val="7"/>
  </w:num>
  <w:num w:numId="11" w16cid:durableId="94637329">
    <w:abstractNumId w:val="7"/>
    <w:lvlOverride w:ilvl="0">
      <w:startOverride w:val="1"/>
    </w:lvlOverride>
  </w:num>
  <w:num w:numId="12" w16cid:durableId="1952780973">
    <w:abstractNumId w:val="0"/>
  </w:num>
  <w:num w:numId="13" w16cid:durableId="781925829">
    <w:abstractNumId w:val="1"/>
  </w:num>
  <w:num w:numId="14" w16cid:durableId="1476334781">
    <w:abstractNumId w:val="11"/>
  </w:num>
  <w:num w:numId="15" w16cid:durableId="7220740">
    <w:abstractNumId w:val="3"/>
  </w:num>
  <w:num w:numId="16" w16cid:durableId="1601525008">
    <w:abstractNumId w:val="13"/>
  </w:num>
  <w:num w:numId="17" w16cid:durableId="121759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88"/>
    <w:rsid w:val="00032CF6"/>
    <w:rsid w:val="00042E3B"/>
    <w:rsid w:val="00063CC4"/>
    <w:rsid w:val="00075C5B"/>
    <w:rsid w:val="000A19E9"/>
    <w:rsid w:val="000A557C"/>
    <w:rsid w:val="000F40F5"/>
    <w:rsid w:val="00121C76"/>
    <w:rsid w:val="00154ED8"/>
    <w:rsid w:val="00161B72"/>
    <w:rsid w:val="0018094E"/>
    <w:rsid w:val="00182605"/>
    <w:rsid w:val="00187B4D"/>
    <w:rsid w:val="001C4FA9"/>
    <w:rsid w:val="001C514E"/>
    <w:rsid w:val="001D3714"/>
    <w:rsid w:val="002143C8"/>
    <w:rsid w:val="00214596"/>
    <w:rsid w:val="002154C8"/>
    <w:rsid w:val="0023608C"/>
    <w:rsid w:val="00253AA0"/>
    <w:rsid w:val="00262E89"/>
    <w:rsid w:val="0028562B"/>
    <w:rsid w:val="002864CD"/>
    <w:rsid w:val="002B51B1"/>
    <w:rsid w:val="002E0E1F"/>
    <w:rsid w:val="002F6CAA"/>
    <w:rsid w:val="00306190"/>
    <w:rsid w:val="00342507"/>
    <w:rsid w:val="003E3847"/>
    <w:rsid w:val="0040095C"/>
    <w:rsid w:val="00435D3E"/>
    <w:rsid w:val="004557A3"/>
    <w:rsid w:val="00510B7C"/>
    <w:rsid w:val="00512676"/>
    <w:rsid w:val="00547AFF"/>
    <w:rsid w:val="0057298D"/>
    <w:rsid w:val="00591FAD"/>
    <w:rsid w:val="005B0CA7"/>
    <w:rsid w:val="005E0B57"/>
    <w:rsid w:val="005F7A0D"/>
    <w:rsid w:val="006503B8"/>
    <w:rsid w:val="00660162"/>
    <w:rsid w:val="00673E6A"/>
    <w:rsid w:val="00695DAE"/>
    <w:rsid w:val="006A3B57"/>
    <w:rsid w:val="006C39AE"/>
    <w:rsid w:val="006F5D6B"/>
    <w:rsid w:val="00777ED3"/>
    <w:rsid w:val="007802B9"/>
    <w:rsid w:val="00791364"/>
    <w:rsid w:val="007D0491"/>
    <w:rsid w:val="007E1412"/>
    <w:rsid w:val="008107B4"/>
    <w:rsid w:val="008334BC"/>
    <w:rsid w:val="008504E3"/>
    <w:rsid w:val="008A7DA8"/>
    <w:rsid w:val="008E6DAA"/>
    <w:rsid w:val="00930F34"/>
    <w:rsid w:val="00997FD2"/>
    <w:rsid w:val="009A092F"/>
    <w:rsid w:val="009B3FD3"/>
    <w:rsid w:val="009D21F7"/>
    <w:rsid w:val="009E3236"/>
    <w:rsid w:val="00A22815"/>
    <w:rsid w:val="00A27529"/>
    <w:rsid w:val="00B24F14"/>
    <w:rsid w:val="00B864C4"/>
    <w:rsid w:val="00BF3056"/>
    <w:rsid w:val="00BF4E8A"/>
    <w:rsid w:val="00C122B8"/>
    <w:rsid w:val="00C17A32"/>
    <w:rsid w:val="00C323DF"/>
    <w:rsid w:val="00C5665C"/>
    <w:rsid w:val="00C56814"/>
    <w:rsid w:val="00CA170F"/>
    <w:rsid w:val="00CA3AA7"/>
    <w:rsid w:val="00D1240F"/>
    <w:rsid w:val="00D3448F"/>
    <w:rsid w:val="00D5469A"/>
    <w:rsid w:val="00D91DD7"/>
    <w:rsid w:val="00DB1288"/>
    <w:rsid w:val="00DB3D63"/>
    <w:rsid w:val="00E15D43"/>
    <w:rsid w:val="00E236B7"/>
    <w:rsid w:val="00E24EF9"/>
    <w:rsid w:val="00E65959"/>
    <w:rsid w:val="00EB3E5E"/>
    <w:rsid w:val="00EE40E6"/>
    <w:rsid w:val="00F45EB0"/>
    <w:rsid w:val="00FD6881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0FBB75"/>
  <w15:docId w15:val="{001D62FC-FC47-4D63-8DA8-C2FA60D0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2"/>
      <w:lang w:val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665C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1">
    <w:name w:val="t1"/>
    <w:basedOn w:val="Normale"/>
    <w:pPr>
      <w:spacing w:line="240" w:lineRule="atLeas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Comic Sans MS" w:hAnsi="Comic Sans MS"/>
      <w:b/>
      <w:i/>
      <w:lang w:val="x-none"/>
    </w:rPr>
  </w:style>
  <w:style w:type="paragraph" w:customStyle="1" w:styleId="Corpodeltesto">
    <w:name w:val="Corpo del testo"/>
    <w:basedOn w:val="Normale"/>
    <w:pPr>
      <w:jc w:val="both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</w:style>
  <w:style w:type="character" w:customStyle="1" w:styleId="Titolo2Carattere">
    <w:name w:val="Titolo 2 Carattere"/>
    <w:link w:val="Titolo2"/>
    <w:rsid w:val="009A092F"/>
    <w:rPr>
      <w:rFonts w:ascii="Arial" w:hAnsi="Arial"/>
      <w:b/>
      <w:sz w:val="22"/>
      <w:lang w:eastAsia="it-IT"/>
    </w:rPr>
  </w:style>
  <w:style w:type="character" w:customStyle="1" w:styleId="TitoloCarattere">
    <w:name w:val="Titolo Carattere"/>
    <w:link w:val="Titolo"/>
    <w:rsid w:val="009A092F"/>
    <w:rPr>
      <w:rFonts w:ascii="Comic Sans MS" w:hAnsi="Comic Sans MS"/>
      <w:b/>
      <w:i/>
      <w:sz w:val="24"/>
      <w:lang w:eastAsia="it-IT"/>
    </w:rPr>
  </w:style>
  <w:style w:type="character" w:customStyle="1" w:styleId="Titolo5Carattere">
    <w:name w:val="Titolo 5 Carattere"/>
    <w:link w:val="Titolo5"/>
    <w:semiHidden/>
    <w:rsid w:val="00C5665C"/>
    <w:rPr>
      <w:rFonts w:ascii="Calibri" w:eastAsia="PMingLiU" w:hAnsi="Calibri" w:cs="Times New Roman"/>
      <w:b/>
      <w:bCs/>
      <w:i/>
      <w:iCs/>
      <w:sz w:val="26"/>
      <w:szCs w:val="26"/>
      <w:lang w:eastAsia="it-IT"/>
    </w:rPr>
  </w:style>
  <w:style w:type="character" w:styleId="Rimandocommento">
    <w:name w:val="annotation reference"/>
    <w:rsid w:val="008A7D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A7DA8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rsid w:val="008A7DA8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8A7DA8"/>
    <w:rPr>
      <w:b/>
      <w:bCs/>
    </w:rPr>
  </w:style>
  <w:style w:type="character" w:customStyle="1" w:styleId="SoggettocommentoCarattere">
    <w:name w:val="Soggetto commento Carattere"/>
    <w:link w:val="Soggettocommento"/>
    <w:rsid w:val="008A7DA8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8A7DA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A7D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E6A"/>
    <w:rPr>
      <w:rFonts w:ascii="Arial" w:hAnsi="Arial"/>
      <w:sz w:val="24"/>
    </w:rPr>
  </w:style>
  <w:style w:type="paragraph" w:customStyle="1" w:styleId="Default">
    <w:name w:val="Default"/>
    <w:rsid w:val="00CA3A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Dati%20applicazioni\Microsoft\Modelli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8027-C996-4B1E-A411-60BF3162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</Template>
  <TotalTime>1</TotalTime>
  <Pages>1</Pages>
  <Words>44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I.T.I.S."A,VOLTA"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creator>segreteria didattica</dc:creator>
  <cp:lastModifiedBy>lemmetti sabrina.</cp:lastModifiedBy>
  <cp:revision>4</cp:revision>
  <cp:lastPrinted>2016-11-09T10:08:00Z</cp:lastPrinted>
  <dcterms:created xsi:type="dcterms:W3CDTF">2025-09-30T15:04:00Z</dcterms:created>
  <dcterms:modified xsi:type="dcterms:W3CDTF">2026-06-23T12:37:00Z</dcterms:modified>
</cp:coreProperties>
</file>