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142E" w14:textId="77777777" w:rsidR="00CA3AA7" w:rsidRDefault="00CA3AA7" w:rsidP="00673E6A">
      <w:pPr>
        <w:autoSpaceDE w:val="0"/>
        <w:autoSpaceDN w:val="0"/>
        <w:adjustRightInd w:val="0"/>
        <w:jc w:val="right"/>
        <w:rPr>
          <w:rFonts w:ascii="Century Gothic" w:hAnsi="Century Gothic" w:cs="Times-Bold"/>
          <w:b/>
          <w:bCs/>
          <w:szCs w:val="24"/>
        </w:rPr>
      </w:pPr>
    </w:p>
    <w:p w14:paraId="1A04D24C" w14:textId="345BA2B8" w:rsidR="00CA3AA7" w:rsidRPr="00E55A41" w:rsidRDefault="00512676" w:rsidP="00CA3AA7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Formazione scuola-lavoro</w:t>
      </w:r>
      <w:r w:rsidR="000A557C">
        <w:rPr>
          <w:rFonts w:ascii="Century Gothic" w:hAnsi="Century Gothic"/>
          <w:b/>
          <w:bCs/>
          <w:sz w:val="22"/>
          <w:szCs w:val="22"/>
        </w:rPr>
        <w:br/>
      </w:r>
      <w:r w:rsidR="00CA3AA7" w:rsidRPr="00E55A41">
        <w:rPr>
          <w:rFonts w:ascii="Century Gothic" w:hAnsi="Century Gothic"/>
          <w:b/>
          <w:bCs/>
          <w:sz w:val="22"/>
          <w:szCs w:val="22"/>
        </w:rPr>
        <w:t xml:space="preserve">  Anno Scolastico </w:t>
      </w:r>
      <w:proofErr w:type="gramStart"/>
      <w:r w:rsidR="00CA3AA7" w:rsidRPr="00E55A41">
        <w:rPr>
          <w:rFonts w:ascii="Century Gothic" w:hAnsi="Century Gothic"/>
          <w:b/>
          <w:bCs/>
          <w:sz w:val="22"/>
          <w:szCs w:val="22"/>
        </w:rPr>
        <w:t>20….</w:t>
      </w:r>
      <w:proofErr w:type="gramEnd"/>
      <w:r w:rsidR="00CA3AA7" w:rsidRPr="00E55A41">
        <w:rPr>
          <w:rFonts w:ascii="Century Gothic" w:hAnsi="Century Gothic"/>
          <w:b/>
          <w:bCs/>
          <w:sz w:val="22"/>
          <w:szCs w:val="22"/>
        </w:rPr>
        <w:t>/20…….</w:t>
      </w:r>
    </w:p>
    <w:p w14:paraId="4604802E" w14:textId="77777777" w:rsidR="00CA3AA7" w:rsidRPr="00E55A41" w:rsidRDefault="00CA3AA7" w:rsidP="00CA3AA7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35B644FF" w14:textId="77777777" w:rsidR="00CA3AA7" w:rsidRPr="00E55A41" w:rsidRDefault="00CA3AA7" w:rsidP="00CA3AA7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E55A41">
        <w:rPr>
          <w:rFonts w:ascii="Century Gothic" w:hAnsi="Century Gothic"/>
          <w:b/>
          <w:bCs/>
          <w:sz w:val="32"/>
          <w:szCs w:val="32"/>
        </w:rPr>
        <w:t>DIARIO DI BORDO</w:t>
      </w:r>
    </w:p>
    <w:p w14:paraId="2C81ADC6" w14:textId="77777777" w:rsidR="00CA3AA7" w:rsidRDefault="00CA3AA7" w:rsidP="00CA3AA7">
      <w:pPr>
        <w:pStyle w:val="Default"/>
        <w:rPr>
          <w:rFonts w:ascii="Arial Black" w:hAnsi="Arial Black"/>
          <w:b/>
          <w:sz w:val="20"/>
          <w:szCs w:val="20"/>
        </w:rPr>
      </w:pPr>
    </w:p>
    <w:p w14:paraId="05F4552F" w14:textId="77777777" w:rsidR="00CA3AA7" w:rsidRDefault="00CA3AA7" w:rsidP="00CA3AA7">
      <w:pPr>
        <w:pStyle w:val="Default"/>
        <w:jc w:val="center"/>
        <w:rPr>
          <w:rFonts w:ascii="Arial Black" w:hAnsi="Arial Black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21"/>
      </w:tblGrid>
      <w:tr w:rsidR="00CA3AA7" w:rsidRPr="00BC0ACE" w14:paraId="1033E37F" w14:textId="77777777" w:rsidTr="00C62061">
        <w:tc>
          <w:tcPr>
            <w:tcW w:w="0" w:type="auto"/>
          </w:tcPr>
          <w:p w14:paraId="09748DCC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7621" w:type="dxa"/>
          </w:tcPr>
          <w:p w14:paraId="5770748B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7BA945B6" w14:textId="77777777" w:rsidTr="00C62061">
        <w:tc>
          <w:tcPr>
            <w:tcW w:w="0" w:type="auto"/>
          </w:tcPr>
          <w:p w14:paraId="31AB414D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Cognome e Nome </w:t>
            </w:r>
          </w:p>
        </w:tc>
        <w:tc>
          <w:tcPr>
            <w:tcW w:w="7621" w:type="dxa"/>
          </w:tcPr>
          <w:p w14:paraId="11F4E95D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E55A41" w14:paraId="44065604" w14:textId="77777777" w:rsidTr="00C62061">
        <w:tc>
          <w:tcPr>
            <w:tcW w:w="0" w:type="auto"/>
          </w:tcPr>
          <w:p w14:paraId="27E44869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621" w:type="dxa"/>
          </w:tcPr>
          <w:p w14:paraId="7BBAB032" w14:textId="77777777" w:rsidR="00CA3AA7" w:rsidRPr="00E55A41" w:rsidRDefault="00CA3AA7" w:rsidP="00C6206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A3AA7" w:rsidRPr="00BC0ACE" w14:paraId="3CABD552" w14:textId="77777777" w:rsidTr="00C62061">
        <w:tc>
          <w:tcPr>
            <w:tcW w:w="0" w:type="auto"/>
          </w:tcPr>
          <w:p w14:paraId="421EA800" w14:textId="77777777" w:rsidR="00CA3AA7" w:rsidRPr="00E55A41" w:rsidRDefault="00CA3AA7" w:rsidP="00C62061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bCs/>
                <w:sz w:val="22"/>
                <w:szCs w:val="22"/>
              </w:rPr>
              <w:t>Struttura ospitante</w:t>
            </w:r>
          </w:p>
        </w:tc>
        <w:tc>
          <w:tcPr>
            <w:tcW w:w="7621" w:type="dxa"/>
          </w:tcPr>
          <w:p w14:paraId="2D1FEBF5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186AC30B" w14:textId="77777777" w:rsidTr="00C62061">
        <w:tc>
          <w:tcPr>
            <w:tcW w:w="0" w:type="auto"/>
          </w:tcPr>
          <w:p w14:paraId="272370EC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Tutor aziendale </w:t>
            </w:r>
          </w:p>
        </w:tc>
        <w:tc>
          <w:tcPr>
            <w:tcW w:w="7621" w:type="dxa"/>
          </w:tcPr>
          <w:p w14:paraId="15AFE82D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54033DA9" w14:textId="77777777" w:rsidTr="00C62061">
        <w:tc>
          <w:tcPr>
            <w:tcW w:w="0" w:type="auto"/>
          </w:tcPr>
          <w:p w14:paraId="52C9356B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Tutor scolastico </w:t>
            </w:r>
          </w:p>
        </w:tc>
        <w:tc>
          <w:tcPr>
            <w:tcW w:w="7621" w:type="dxa"/>
          </w:tcPr>
          <w:p w14:paraId="0C131B19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14:paraId="1B616359" w14:textId="77777777" w:rsidR="00CA3AA7" w:rsidRDefault="00CA3AA7" w:rsidP="00CA3AA7">
      <w:pPr>
        <w:pStyle w:val="Default"/>
      </w:pPr>
    </w:p>
    <w:p w14:paraId="022D16D7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Attività </w:t>
      </w:r>
    </w:p>
    <w:p w14:paraId="16D1F0DA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ho fatto)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C22546A" w14:textId="77777777" w:rsidTr="00C62061">
        <w:tc>
          <w:tcPr>
            <w:tcW w:w="9778" w:type="dxa"/>
          </w:tcPr>
          <w:p w14:paraId="0F119E43" w14:textId="77777777" w:rsidR="00CA3AA7" w:rsidRDefault="00CA3AA7" w:rsidP="00C62061">
            <w:pPr>
              <w:pStyle w:val="Default"/>
            </w:pPr>
          </w:p>
          <w:p w14:paraId="31F12A43" w14:textId="77777777" w:rsidR="00CA3AA7" w:rsidRDefault="00CA3AA7" w:rsidP="00C62061">
            <w:pPr>
              <w:pStyle w:val="Default"/>
            </w:pPr>
          </w:p>
          <w:p w14:paraId="0BEF0F7B" w14:textId="77777777" w:rsidR="00CA3AA7" w:rsidRDefault="00CA3AA7" w:rsidP="00C62061">
            <w:pPr>
              <w:pStyle w:val="Default"/>
            </w:pPr>
          </w:p>
          <w:p w14:paraId="6D318B91" w14:textId="77777777" w:rsidR="00CA3AA7" w:rsidRDefault="00CA3AA7" w:rsidP="00C62061">
            <w:pPr>
              <w:pStyle w:val="Default"/>
            </w:pPr>
          </w:p>
          <w:p w14:paraId="20C4281F" w14:textId="77777777" w:rsidR="00CA3AA7" w:rsidRDefault="00CA3AA7" w:rsidP="00C62061">
            <w:pPr>
              <w:pStyle w:val="Default"/>
            </w:pPr>
          </w:p>
          <w:p w14:paraId="2043FD36" w14:textId="77777777" w:rsidR="00CA3AA7" w:rsidRDefault="00CA3AA7" w:rsidP="00C62061">
            <w:pPr>
              <w:pStyle w:val="Default"/>
            </w:pPr>
          </w:p>
          <w:p w14:paraId="6B55D330" w14:textId="77777777" w:rsidR="00CA3AA7" w:rsidRDefault="00CA3AA7" w:rsidP="00C62061">
            <w:pPr>
              <w:pStyle w:val="Default"/>
            </w:pPr>
          </w:p>
          <w:p w14:paraId="5693B8B8" w14:textId="77777777" w:rsidR="00CA3AA7" w:rsidRDefault="00CA3AA7" w:rsidP="00C62061">
            <w:pPr>
              <w:pStyle w:val="Default"/>
            </w:pPr>
          </w:p>
        </w:tc>
      </w:tr>
    </w:tbl>
    <w:p w14:paraId="4C0D6416" w14:textId="77777777" w:rsidR="00CA3AA7" w:rsidRDefault="00CA3AA7" w:rsidP="00CA3AA7">
      <w:pPr>
        <w:pStyle w:val="Default"/>
      </w:pPr>
    </w:p>
    <w:p w14:paraId="38C58A51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Apprendimenti </w:t>
      </w:r>
    </w:p>
    <w:p w14:paraId="0D58159A" w14:textId="77777777" w:rsidR="00CA3AA7" w:rsidRPr="00CA3AA7" w:rsidRDefault="00CA3AA7" w:rsidP="00CA3AA7">
      <w:pPr>
        <w:pStyle w:val="Default"/>
        <w:rPr>
          <w:rFonts w:ascii="Century Gothic" w:hAnsi="Century Gothic"/>
          <w:bCs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ho imparato?)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:rsidRPr="00CA3AA7" w14:paraId="7799FFE5" w14:textId="77777777" w:rsidTr="00C62061">
        <w:tc>
          <w:tcPr>
            <w:tcW w:w="9778" w:type="dxa"/>
          </w:tcPr>
          <w:p w14:paraId="07417610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755AF15E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3CEA8DC6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0D4DAAB1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9FAEBDA" w14:textId="77777777" w:rsidR="00CA3AA7" w:rsidRDefault="00CA3AA7" w:rsidP="00CA3AA7">
      <w:pPr>
        <w:pStyle w:val="Default"/>
      </w:pPr>
    </w:p>
    <w:p w14:paraId="5A36E72E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Gradimento </w:t>
      </w:r>
    </w:p>
    <w:p w14:paraId="074FB983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mi è piaciuto? Cosa non mi è piaciuto?)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6E207E9" w14:textId="77777777" w:rsidTr="00C62061">
        <w:tc>
          <w:tcPr>
            <w:tcW w:w="9778" w:type="dxa"/>
          </w:tcPr>
          <w:p w14:paraId="188C9C5A" w14:textId="77777777" w:rsidR="00CA3AA7" w:rsidRDefault="00CA3AA7" w:rsidP="00C62061">
            <w:pPr>
              <w:pStyle w:val="Default"/>
            </w:pPr>
          </w:p>
          <w:p w14:paraId="6556E04A" w14:textId="77777777" w:rsidR="00CA3AA7" w:rsidRDefault="00CA3AA7" w:rsidP="00C62061">
            <w:pPr>
              <w:pStyle w:val="Default"/>
            </w:pPr>
          </w:p>
          <w:p w14:paraId="50E76E8B" w14:textId="77777777" w:rsidR="00CA3AA7" w:rsidRDefault="00CA3AA7" w:rsidP="00C62061">
            <w:pPr>
              <w:pStyle w:val="Default"/>
            </w:pPr>
          </w:p>
          <w:p w14:paraId="5988A768" w14:textId="77777777" w:rsidR="00CA3AA7" w:rsidRDefault="00CA3AA7" w:rsidP="00C62061">
            <w:pPr>
              <w:pStyle w:val="Default"/>
            </w:pPr>
          </w:p>
          <w:p w14:paraId="6A8B239C" w14:textId="77777777" w:rsidR="00CA3AA7" w:rsidRDefault="00CA3AA7" w:rsidP="00C62061">
            <w:pPr>
              <w:pStyle w:val="Default"/>
            </w:pPr>
          </w:p>
        </w:tc>
      </w:tr>
    </w:tbl>
    <w:p w14:paraId="58567998" w14:textId="77777777" w:rsidR="00CA3AA7" w:rsidRDefault="00CA3AA7" w:rsidP="00CA3AA7">
      <w:pPr>
        <w:pStyle w:val="Default"/>
        <w:rPr>
          <w:b/>
          <w:bCs/>
          <w:sz w:val="22"/>
          <w:szCs w:val="22"/>
        </w:rPr>
      </w:pPr>
    </w:p>
    <w:p w14:paraId="0883911E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Consigli </w:t>
      </w:r>
    </w:p>
    <w:p w14:paraId="3A62D7A8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si potrebbe migliorare nell’organizzazione dell’esperienza?)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597294C" w14:textId="77777777" w:rsidTr="00C62061">
        <w:tc>
          <w:tcPr>
            <w:tcW w:w="9778" w:type="dxa"/>
          </w:tcPr>
          <w:p w14:paraId="7CF824DD" w14:textId="77777777" w:rsidR="00CA3AA7" w:rsidRDefault="00CA3AA7" w:rsidP="00C62061">
            <w:pPr>
              <w:pStyle w:val="Default"/>
            </w:pPr>
          </w:p>
          <w:p w14:paraId="56AB3482" w14:textId="77777777" w:rsidR="00CA3AA7" w:rsidRDefault="00CA3AA7" w:rsidP="00C62061">
            <w:pPr>
              <w:pStyle w:val="Default"/>
            </w:pPr>
          </w:p>
          <w:p w14:paraId="010A53BF" w14:textId="77777777" w:rsidR="00CA3AA7" w:rsidRDefault="00CA3AA7" w:rsidP="00C62061">
            <w:pPr>
              <w:pStyle w:val="Default"/>
            </w:pPr>
          </w:p>
          <w:p w14:paraId="043B64D0" w14:textId="77777777" w:rsidR="00CA3AA7" w:rsidRDefault="00CA3AA7" w:rsidP="00C62061">
            <w:pPr>
              <w:pStyle w:val="Default"/>
            </w:pPr>
          </w:p>
        </w:tc>
      </w:tr>
    </w:tbl>
    <w:p w14:paraId="4318349D" w14:textId="77777777" w:rsidR="00CA3AA7" w:rsidRDefault="00CA3AA7" w:rsidP="00CA3AA7">
      <w:pPr>
        <w:pStyle w:val="Default"/>
      </w:pPr>
    </w:p>
    <w:p w14:paraId="12A74A1F" w14:textId="77777777" w:rsidR="00CA3AA7" w:rsidRPr="00CA3AA7" w:rsidRDefault="00CA3AA7" w:rsidP="00CA3AA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Cs w:val="24"/>
        </w:rPr>
      </w:pPr>
    </w:p>
    <w:sectPr w:rsidR="00CA3AA7" w:rsidRPr="00CA3AA7" w:rsidSect="002B51B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4CEE" w14:textId="77777777" w:rsidR="00DB3D63" w:rsidRDefault="00DB3D63">
      <w:r>
        <w:separator/>
      </w:r>
    </w:p>
  </w:endnote>
  <w:endnote w:type="continuationSeparator" w:id="0">
    <w:p w14:paraId="06A3CB06" w14:textId="77777777" w:rsidR="00DB3D63" w:rsidRDefault="00D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0DF1AD1D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A7">
          <w:rPr>
            <w:noProof/>
          </w:rPr>
          <w:t>2</w:t>
        </w:r>
        <w:r>
          <w:fldChar w:fldCharType="end"/>
        </w:r>
      </w:p>
    </w:sdtContent>
  </w:sdt>
  <w:p w14:paraId="0B8AF9D8" w14:textId="77777777" w:rsidR="00673E6A" w:rsidRDefault="00673E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119803"/>
      <w:docPartObj>
        <w:docPartGallery w:val="Page Numbers (Bottom of Page)"/>
        <w:docPartUnique/>
      </w:docPartObj>
    </w:sdtPr>
    <w:sdtEndPr/>
    <w:sdtContent>
      <w:p w14:paraId="0B6A3B9A" w14:textId="77777777" w:rsidR="001C514E" w:rsidRDefault="001C51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E8A">
          <w:rPr>
            <w:noProof/>
          </w:rPr>
          <w:t>1</w:t>
        </w:r>
        <w:r>
          <w:fldChar w:fldCharType="end"/>
        </w:r>
      </w:p>
    </w:sdtContent>
  </w:sdt>
  <w:p w14:paraId="057D3EAB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F518" w14:textId="77777777" w:rsidR="00DB3D63" w:rsidRDefault="00DB3D63">
      <w:r>
        <w:separator/>
      </w:r>
    </w:p>
  </w:footnote>
  <w:footnote w:type="continuationSeparator" w:id="0">
    <w:p w14:paraId="03948D68" w14:textId="77777777" w:rsidR="00DB3D63" w:rsidRDefault="00DB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D159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90D6" w14:textId="77777777" w:rsidR="00D1240F" w:rsidRPr="00E236B7" w:rsidRDefault="00E236B7" w:rsidP="00E236B7">
    <w:pPr>
      <w:pStyle w:val="Intestazione"/>
    </w:pPr>
    <w:r>
      <w:t xml:space="preserve">                                                 (INTESTAZIONE SCUOLA)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89837">
    <w:abstractNumId w:val="15"/>
  </w:num>
  <w:num w:numId="2" w16cid:durableId="1021781157">
    <w:abstractNumId w:val="5"/>
  </w:num>
  <w:num w:numId="3" w16cid:durableId="1410348122">
    <w:abstractNumId w:val="14"/>
  </w:num>
  <w:num w:numId="4" w16cid:durableId="1837500091">
    <w:abstractNumId w:val="12"/>
  </w:num>
  <w:num w:numId="5" w16cid:durableId="824009448">
    <w:abstractNumId w:val="4"/>
  </w:num>
  <w:num w:numId="6" w16cid:durableId="1178731960">
    <w:abstractNumId w:val="8"/>
  </w:num>
  <w:num w:numId="7" w16cid:durableId="674843646">
    <w:abstractNumId w:val="9"/>
  </w:num>
  <w:num w:numId="8" w16cid:durableId="1483618600">
    <w:abstractNumId w:val="10"/>
  </w:num>
  <w:num w:numId="9" w16cid:durableId="1952273652">
    <w:abstractNumId w:val="6"/>
  </w:num>
  <w:num w:numId="10" w16cid:durableId="1398166207">
    <w:abstractNumId w:val="7"/>
  </w:num>
  <w:num w:numId="11" w16cid:durableId="94637329">
    <w:abstractNumId w:val="7"/>
    <w:lvlOverride w:ilvl="0">
      <w:startOverride w:val="1"/>
    </w:lvlOverride>
  </w:num>
  <w:num w:numId="12" w16cid:durableId="1952780973">
    <w:abstractNumId w:val="0"/>
  </w:num>
  <w:num w:numId="13" w16cid:durableId="781925829">
    <w:abstractNumId w:val="1"/>
  </w:num>
  <w:num w:numId="14" w16cid:durableId="1476334781">
    <w:abstractNumId w:val="11"/>
  </w:num>
  <w:num w:numId="15" w16cid:durableId="7220740">
    <w:abstractNumId w:val="3"/>
  </w:num>
  <w:num w:numId="16" w16cid:durableId="1601525008">
    <w:abstractNumId w:val="13"/>
  </w:num>
  <w:num w:numId="17" w16cid:durableId="121759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A557C"/>
    <w:rsid w:val="000F40F5"/>
    <w:rsid w:val="00121C76"/>
    <w:rsid w:val="00154ED8"/>
    <w:rsid w:val="00161B72"/>
    <w:rsid w:val="0018094E"/>
    <w:rsid w:val="00182605"/>
    <w:rsid w:val="00187B4D"/>
    <w:rsid w:val="001C4FA9"/>
    <w:rsid w:val="001C514E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6190"/>
    <w:rsid w:val="00342507"/>
    <w:rsid w:val="003E3847"/>
    <w:rsid w:val="0040095C"/>
    <w:rsid w:val="00435D3E"/>
    <w:rsid w:val="004557A3"/>
    <w:rsid w:val="00510B7C"/>
    <w:rsid w:val="00512676"/>
    <w:rsid w:val="00547AFF"/>
    <w:rsid w:val="0057298D"/>
    <w:rsid w:val="00591FAD"/>
    <w:rsid w:val="005B0CA7"/>
    <w:rsid w:val="005E0B57"/>
    <w:rsid w:val="006503B8"/>
    <w:rsid w:val="00673E6A"/>
    <w:rsid w:val="00695DAE"/>
    <w:rsid w:val="006A3B57"/>
    <w:rsid w:val="006C39AE"/>
    <w:rsid w:val="006F5D6B"/>
    <w:rsid w:val="00777ED3"/>
    <w:rsid w:val="007802B9"/>
    <w:rsid w:val="00791364"/>
    <w:rsid w:val="007E1412"/>
    <w:rsid w:val="008334BC"/>
    <w:rsid w:val="008504E3"/>
    <w:rsid w:val="008A7DA8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B24F14"/>
    <w:rsid w:val="00B864C4"/>
    <w:rsid w:val="00BF3056"/>
    <w:rsid w:val="00BF4E8A"/>
    <w:rsid w:val="00C122B8"/>
    <w:rsid w:val="00C17A32"/>
    <w:rsid w:val="00C323DF"/>
    <w:rsid w:val="00C5665C"/>
    <w:rsid w:val="00C56814"/>
    <w:rsid w:val="00CA170F"/>
    <w:rsid w:val="00CA3AA7"/>
    <w:rsid w:val="00D1240F"/>
    <w:rsid w:val="00D3448F"/>
    <w:rsid w:val="00D5469A"/>
    <w:rsid w:val="00D91DD7"/>
    <w:rsid w:val="00DB1288"/>
    <w:rsid w:val="00DB3D63"/>
    <w:rsid w:val="00E15D43"/>
    <w:rsid w:val="00E236B7"/>
    <w:rsid w:val="00E24EF9"/>
    <w:rsid w:val="00EB3E5E"/>
    <w:rsid w:val="00EE40E6"/>
    <w:rsid w:val="00F45EB0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0FBB75"/>
  <w15:docId w15:val="{001D62FC-FC47-4D63-8DA8-C2FA60D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paragraph" w:customStyle="1" w:styleId="Default">
    <w:name w:val="Default"/>
    <w:rsid w:val="00CA3A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8027-C996-4B1E-A411-60BF3162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2</cp:revision>
  <cp:lastPrinted>2016-11-09T10:08:00Z</cp:lastPrinted>
  <dcterms:created xsi:type="dcterms:W3CDTF">2025-09-30T15:04:00Z</dcterms:created>
  <dcterms:modified xsi:type="dcterms:W3CDTF">2025-09-30T15:04:00Z</dcterms:modified>
</cp:coreProperties>
</file>